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B3EBA" w14:textId="4AD6E809" w:rsidR="00370638" w:rsidRPr="00CD762D" w:rsidRDefault="009015A9" w:rsidP="00A267EE">
      <w:pPr>
        <w:rPr>
          <w:rFonts w:ascii="Aptos" w:hAnsi="Aptos"/>
        </w:rPr>
      </w:pPr>
      <w:r w:rsidRPr="00CD762D">
        <w:rPr>
          <w:rFonts w:ascii="Aptos" w:hAnsi="Apto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18F70CB" wp14:editId="26E710A3">
            <wp:simplePos x="0" y="0"/>
            <wp:positionH relativeFrom="rightMargin">
              <wp:posOffset>-1332230</wp:posOffset>
            </wp:positionH>
            <wp:positionV relativeFrom="page">
              <wp:posOffset>504190</wp:posOffset>
            </wp:positionV>
            <wp:extent cx="1836000" cy="590400"/>
            <wp:effectExtent l="0" t="0" r="0" b="635"/>
            <wp:wrapSquare wrapText="bothSides"/>
            <wp:docPr id="2136430693" name="Bilde 1" descr="Et bilde som inneholder Font, Grafikk, grafisk design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430693" name="Bilde 1" descr="Et bilde som inneholder Font, Grafikk, grafisk design, logo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62D">
        <w:rPr>
          <w:rFonts w:ascii="Aptos" w:hAnsi="Aptos"/>
        </w:rPr>
        <w:tab/>
      </w:r>
    </w:p>
    <w:p w14:paraId="4206B603" w14:textId="77777777" w:rsidR="00347F4D" w:rsidRPr="00CD762D" w:rsidRDefault="00347F4D" w:rsidP="00A267EE">
      <w:pPr>
        <w:pStyle w:val="Tittel"/>
        <w:rPr>
          <w:rFonts w:ascii="Aptos" w:hAnsi="Aptos"/>
        </w:rPr>
      </w:pPr>
    </w:p>
    <w:p w14:paraId="112877D1" w14:textId="77777777" w:rsidR="000D54D7" w:rsidRPr="00CD762D" w:rsidRDefault="000D54D7" w:rsidP="000D54D7">
      <w:pPr>
        <w:rPr>
          <w:rFonts w:ascii="Aptos" w:hAnsi="Aptos"/>
        </w:rPr>
      </w:pPr>
    </w:p>
    <w:p w14:paraId="230397D3" w14:textId="732121F5" w:rsidR="00F154D9" w:rsidRPr="00F154D9" w:rsidRDefault="00575FA8" w:rsidP="00F154D9">
      <w:pPr>
        <w:pStyle w:val="Tittel"/>
        <w:rPr>
          <w:rFonts w:ascii="Aptos" w:hAnsi="Aptos"/>
          <w:sz w:val="32"/>
          <w:szCs w:val="30"/>
        </w:rPr>
      </w:pPr>
      <w:r w:rsidRPr="00CD762D">
        <w:rPr>
          <w:rFonts w:ascii="Aptos" w:hAnsi="Aptos"/>
          <w:sz w:val="32"/>
          <w:szCs w:val="30"/>
        </w:rPr>
        <w:t>Pedagogisk leder/barnehagelærer i 100% stilling fra 13.august 2025</w:t>
      </w:r>
    </w:p>
    <w:p w14:paraId="0BC92EC7" w14:textId="7B2B58F3" w:rsidR="00723C7E" w:rsidRDefault="00723C7E" w:rsidP="00A267EE">
      <w:pPr>
        <w:rPr>
          <w:rFonts w:ascii="Aptos" w:hAnsi="Aptos"/>
          <w:sz w:val="22"/>
          <w:szCs w:val="22"/>
          <w:lang w:val="en-US"/>
        </w:rPr>
      </w:pPr>
    </w:p>
    <w:p w14:paraId="41608F06" w14:textId="7308F3A6" w:rsidR="00AC42F3" w:rsidRPr="00470C08" w:rsidRDefault="00B93428" w:rsidP="00A267EE">
      <w:pPr>
        <w:rPr>
          <w:rFonts w:ascii="Aptos" w:hAnsi="Aptos"/>
          <w:b/>
          <w:bCs/>
          <w:lang w:val="en-US"/>
        </w:rPr>
      </w:pPr>
      <w:r w:rsidRPr="00470C08">
        <w:rPr>
          <w:rFonts w:ascii="Aptos" w:hAnsi="Aptos"/>
          <w:b/>
          <w:bCs/>
          <w:lang w:val="en-US"/>
        </w:rPr>
        <w:t>Preg barnehager Torvikbukt ønsker en ansvarsfull og engasjert pedagog til sitt team.</w:t>
      </w:r>
    </w:p>
    <w:p w14:paraId="3DD86D38" w14:textId="77777777" w:rsidR="00AC42F3" w:rsidRPr="00470C08" w:rsidRDefault="00AC42F3" w:rsidP="00A267EE">
      <w:pPr>
        <w:rPr>
          <w:rFonts w:ascii="Aptos" w:hAnsi="Aptos"/>
          <w:lang w:val="en-US"/>
        </w:rPr>
      </w:pPr>
    </w:p>
    <w:p w14:paraId="35D6C648" w14:textId="77777777" w:rsidR="00723C7E" w:rsidRPr="00470C08" w:rsidRDefault="00F154D9" w:rsidP="00077233">
      <w:pPr>
        <w:rPr>
          <w:rFonts w:ascii="Aptos" w:hAnsi="Aptos"/>
        </w:rPr>
      </w:pPr>
      <w:r w:rsidRPr="00470C08">
        <w:rPr>
          <w:rFonts w:ascii="Aptos" w:hAnsi="Aptos"/>
        </w:rPr>
        <w:t xml:space="preserve">Preg barnehager Torvikbukt er en privat barnehage med kristen formålsparagraf som ligger i vakre Torvikbukt i Gjemnes kommune. </w:t>
      </w:r>
      <w:r w:rsidR="00723C7E" w:rsidRPr="00470C08">
        <w:rPr>
          <w:rFonts w:ascii="Aptos" w:hAnsi="Aptos"/>
        </w:rPr>
        <w:t>Barnehagen er driftet av Preg barnehager Torvikbukt AS.</w:t>
      </w:r>
    </w:p>
    <w:p w14:paraId="62C13E5A" w14:textId="40143553" w:rsidR="00F154D9" w:rsidRPr="00470C08" w:rsidRDefault="00723C7E" w:rsidP="00077233">
      <w:pPr>
        <w:rPr>
          <w:rFonts w:ascii="Aptos" w:hAnsi="Aptos"/>
        </w:rPr>
      </w:pPr>
      <w:r w:rsidRPr="00470C08">
        <w:rPr>
          <w:rFonts w:ascii="Aptos" w:hAnsi="Aptos"/>
        </w:rPr>
        <w:t xml:space="preserve">Vi har pr. i dag 15 barn mellom 0-6 år på én avdeling. Barnehagen har lyse og trivelig lokaler, en fin og variert uteplass, og ligger sentralt til i den fine lille bygda vår. </w:t>
      </w:r>
    </w:p>
    <w:p w14:paraId="5597539F" w14:textId="0727AEC8" w:rsidR="00F154D9" w:rsidRPr="00470C08" w:rsidRDefault="00F154D9" w:rsidP="00077233">
      <w:pPr>
        <w:rPr>
          <w:rFonts w:ascii="Aptos" w:hAnsi="Aptos"/>
        </w:rPr>
      </w:pPr>
    </w:p>
    <w:p w14:paraId="12520477" w14:textId="735EB9BF" w:rsidR="00723C7E" w:rsidRPr="00470C08" w:rsidRDefault="00723C7E" w:rsidP="00077233">
      <w:pPr>
        <w:rPr>
          <w:rFonts w:ascii="Aptos" w:hAnsi="Aptos"/>
          <w:b/>
          <w:bCs/>
        </w:rPr>
      </w:pPr>
      <w:r w:rsidRPr="00470C08">
        <w:rPr>
          <w:rFonts w:ascii="Aptos" w:hAnsi="Aptos"/>
          <w:b/>
          <w:bCs/>
        </w:rPr>
        <w:t>Vi søker nå:</w:t>
      </w:r>
    </w:p>
    <w:p w14:paraId="3FAEA0F2" w14:textId="5411AE94" w:rsidR="00723C7E" w:rsidRPr="00470C08" w:rsidRDefault="00723C7E" w:rsidP="00077233">
      <w:pPr>
        <w:rPr>
          <w:rFonts w:ascii="Aptos" w:hAnsi="Aptos"/>
          <w:b/>
          <w:bCs/>
        </w:rPr>
      </w:pPr>
      <w:r w:rsidRPr="00470C08">
        <w:rPr>
          <w:rFonts w:ascii="Aptos" w:hAnsi="Aptos"/>
          <w:b/>
          <w:bCs/>
        </w:rPr>
        <w:t>Pedagogisk leder/barnehagelærer, 100% fast stilling.</w:t>
      </w:r>
    </w:p>
    <w:p w14:paraId="0B9746ED" w14:textId="172C242E" w:rsidR="002A27B1" w:rsidRPr="00470C08" w:rsidRDefault="00AC42F3" w:rsidP="00077233">
      <w:pPr>
        <w:rPr>
          <w:rFonts w:ascii="Aptos" w:hAnsi="Aptos"/>
        </w:rPr>
      </w:pPr>
      <w:r w:rsidRPr="00470C08">
        <w:rPr>
          <w:rFonts w:ascii="Aptos" w:hAnsi="Aptos"/>
        </w:rPr>
        <w:t xml:space="preserve">Deler av stillingen vil være som pedagogisk leder, og resten som barnehagelærer. </w:t>
      </w:r>
    </w:p>
    <w:p w14:paraId="131039E5" w14:textId="77777777" w:rsidR="002A27B1" w:rsidRPr="00470C08" w:rsidRDefault="002A27B1" w:rsidP="002A27B1">
      <w:pPr>
        <w:rPr>
          <w:rFonts w:ascii="Aptos" w:hAnsi="Aptos"/>
        </w:rPr>
      </w:pPr>
    </w:p>
    <w:p w14:paraId="7089B52B" w14:textId="77777777" w:rsidR="002A27B1" w:rsidRPr="00470C08" w:rsidRDefault="002A27B1" w:rsidP="002A27B1">
      <w:pPr>
        <w:rPr>
          <w:rFonts w:ascii="Aptos" w:hAnsi="Aptos"/>
          <w:b/>
          <w:bCs/>
        </w:rPr>
      </w:pPr>
      <w:r w:rsidRPr="00470C08">
        <w:rPr>
          <w:rFonts w:ascii="Aptos" w:hAnsi="Aptos"/>
          <w:b/>
          <w:bCs/>
        </w:rPr>
        <w:t>Arbeidsoppgaver:</w:t>
      </w:r>
    </w:p>
    <w:p w14:paraId="0E1973EA" w14:textId="57E0F030" w:rsidR="002A27B1" w:rsidRPr="00470C08" w:rsidRDefault="002A27B1" w:rsidP="002A27B1">
      <w:pPr>
        <w:pStyle w:val="Listeavsnitt"/>
        <w:numPr>
          <w:ilvl w:val="0"/>
          <w:numId w:val="13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Pedagogisk planlegging, i samarbeid med øvrig personale.</w:t>
      </w:r>
    </w:p>
    <w:p w14:paraId="0A20AF80" w14:textId="3B3406A7" w:rsidR="002A27B1" w:rsidRPr="00470C08" w:rsidRDefault="002A27B1" w:rsidP="002A27B1">
      <w:pPr>
        <w:pStyle w:val="Listeavsnitt"/>
        <w:numPr>
          <w:ilvl w:val="0"/>
          <w:numId w:val="13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Observasjons -og dokumentasjonsarbeid</w:t>
      </w:r>
    </w:p>
    <w:p w14:paraId="67FF6797" w14:textId="77777777" w:rsidR="002A27B1" w:rsidRPr="00470C08" w:rsidRDefault="002A27B1" w:rsidP="002A27B1">
      <w:pPr>
        <w:pStyle w:val="Listeavsnitt"/>
        <w:numPr>
          <w:ilvl w:val="0"/>
          <w:numId w:val="13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Bidra til faglig og pedagogisk utvikling i barnehagen</w:t>
      </w:r>
    </w:p>
    <w:p w14:paraId="4C35E9D1" w14:textId="77777777" w:rsidR="002A27B1" w:rsidRPr="00470C08" w:rsidRDefault="002A27B1" w:rsidP="002A27B1">
      <w:pPr>
        <w:pStyle w:val="Listeavsnitt"/>
        <w:numPr>
          <w:ilvl w:val="0"/>
          <w:numId w:val="13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Samarbeid med foreldre</w:t>
      </w:r>
    </w:p>
    <w:p w14:paraId="36D2757E" w14:textId="2B7A5966" w:rsidR="00F154D9" w:rsidRPr="00470C08" w:rsidRDefault="002A27B1" w:rsidP="00077233">
      <w:pPr>
        <w:pStyle w:val="Listeavsnitt"/>
        <w:numPr>
          <w:ilvl w:val="0"/>
          <w:numId w:val="13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Samarbeid med andre instanser</w:t>
      </w:r>
    </w:p>
    <w:p w14:paraId="5F268612" w14:textId="77777777" w:rsidR="00F154D9" w:rsidRPr="00470C08" w:rsidRDefault="00F154D9" w:rsidP="00077233">
      <w:pPr>
        <w:rPr>
          <w:rFonts w:ascii="Aptos" w:hAnsi="Aptos"/>
        </w:rPr>
      </w:pPr>
    </w:p>
    <w:p w14:paraId="6112B605" w14:textId="43015DA5" w:rsidR="00077233" w:rsidRPr="00470C08" w:rsidRDefault="00CD762D" w:rsidP="00077233">
      <w:pPr>
        <w:rPr>
          <w:rFonts w:ascii="Aptos" w:hAnsi="Aptos"/>
          <w:b/>
          <w:bCs/>
        </w:rPr>
      </w:pPr>
      <w:r w:rsidRPr="00470C08">
        <w:rPr>
          <w:rFonts w:ascii="Aptos" w:hAnsi="Aptos"/>
          <w:b/>
          <w:bCs/>
        </w:rPr>
        <w:t>Kvalifikasjoner:</w:t>
      </w:r>
    </w:p>
    <w:p w14:paraId="718E82A9" w14:textId="77777777" w:rsidR="002A27B1" w:rsidRPr="00470C08" w:rsidRDefault="002A27B1" w:rsidP="002A27B1">
      <w:pPr>
        <w:pStyle w:val="Listeavsnit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Vi ønsker at du skal være en god rollemodell, strukturert og opptatt av å gjøre andre gode.</w:t>
      </w:r>
      <w:r w:rsidRPr="00470C08">
        <w:rPr>
          <w:rFonts w:ascii="Arial" w:hAnsi="Arial" w:cs="Arial"/>
          <w:sz w:val="20"/>
          <w:szCs w:val="20"/>
        </w:rPr>
        <w:t> </w:t>
      </w:r>
    </w:p>
    <w:p w14:paraId="42132A4E" w14:textId="5C6A9654" w:rsidR="00077233" w:rsidRPr="00470C08" w:rsidRDefault="002A27B1" w:rsidP="002A27B1">
      <w:pPr>
        <w:pStyle w:val="Listeavsnitt"/>
        <w:numPr>
          <w:ilvl w:val="0"/>
          <w:numId w:val="14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 w:cs="Aptos"/>
          <w:sz w:val="20"/>
          <w:szCs w:val="20"/>
        </w:rPr>
        <w:t>•</w:t>
      </w:r>
      <w:r w:rsidRPr="00470C08">
        <w:rPr>
          <w:rFonts w:ascii="Aptos" w:hAnsi="Aptos"/>
          <w:sz w:val="20"/>
          <w:szCs w:val="20"/>
        </w:rPr>
        <w:t xml:space="preserve"> Vi forventer at du er levende opptatt av barns oppvekst og lek i tr</w:t>
      </w:r>
      <w:r w:rsidRPr="00470C08">
        <w:rPr>
          <w:rFonts w:ascii="Aptos" w:hAnsi="Aptos" w:cs="Aptos"/>
          <w:sz w:val="20"/>
          <w:szCs w:val="20"/>
        </w:rPr>
        <w:t>å</w:t>
      </w:r>
      <w:r w:rsidRPr="00470C08">
        <w:rPr>
          <w:rFonts w:ascii="Aptos" w:hAnsi="Aptos"/>
          <w:sz w:val="20"/>
          <w:szCs w:val="20"/>
        </w:rPr>
        <w:t xml:space="preserve">d med rammeplan, </w:t>
      </w:r>
      <w:r w:rsidRPr="00470C08">
        <w:rPr>
          <w:rFonts w:ascii="Aptos" w:hAnsi="Aptos" w:cs="Aptos"/>
          <w:sz w:val="20"/>
          <w:szCs w:val="20"/>
        </w:rPr>
        <w:t>å</w:t>
      </w:r>
      <w:r w:rsidRPr="00470C08">
        <w:rPr>
          <w:rFonts w:ascii="Aptos" w:hAnsi="Aptos"/>
          <w:sz w:val="20"/>
          <w:szCs w:val="20"/>
        </w:rPr>
        <w:t xml:space="preserve">rsplan og aktuell forskning. </w:t>
      </w:r>
    </w:p>
    <w:p w14:paraId="00BC889D" w14:textId="46E02D43" w:rsidR="00077233" w:rsidRPr="00470C08" w:rsidRDefault="00077233" w:rsidP="002A27B1">
      <w:pPr>
        <w:pStyle w:val="Listeavsnitt"/>
        <w:numPr>
          <w:ilvl w:val="0"/>
          <w:numId w:val="14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 xml:space="preserve">Du </w:t>
      </w:r>
      <w:r w:rsidRPr="00470C08">
        <w:rPr>
          <w:rFonts w:ascii="Aptos" w:hAnsi="Aptos"/>
          <w:sz w:val="20"/>
          <w:szCs w:val="20"/>
        </w:rPr>
        <w:t>er villig til å engasjere deg, arbeide i team og bygge en god kultur på arbeidsplassen</w:t>
      </w:r>
      <w:r w:rsidRPr="00470C08">
        <w:rPr>
          <w:rFonts w:ascii="Aptos" w:hAnsi="Aptos"/>
          <w:sz w:val="20"/>
          <w:szCs w:val="20"/>
        </w:rPr>
        <w:t>.</w:t>
      </w:r>
    </w:p>
    <w:p w14:paraId="357316A4" w14:textId="209F11DE" w:rsidR="00AC1958" w:rsidRPr="00470C08" w:rsidRDefault="00AC1958" w:rsidP="002A27B1">
      <w:pPr>
        <w:pStyle w:val="Listeavsnitt"/>
        <w:numPr>
          <w:ilvl w:val="0"/>
          <w:numId w:val="14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Du er en trygg voksen som tar ansvar for å bygge gode relasjoner til barn, foreldre og ansatte.</w:t>
      </w:r>
    </w:p>
    <w:p w14:paraId="4790243E" w14:textId="3A768EAF" w:rsidR="002A27B1" w:rsidRPr="00470C08" w:rsidRDefault="002A27B1" w:rsidP="002A27B1">
      <w:pPr>
        <w:pStyle w:val="Listeavsnitt"/>
        <w:numPr>
          <w:ilvl w:val="0"/>
          <w:numId w:val="14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Du er med p</w:t>
      </w:r>
      <w:r w:rsidRPr="00470C08">
        <w:rPr>
          <w:rFonts w:ascii="Aptos" w:hAnsi="Aptos" w:cs="Aptos"/>
          <w:sz w:val="20"/>
          <w:szCs w:val="20"/>
        </w:rPr>
        <w:t>å</w:t>
      </w:r>
      <w:r w:rsidRPr="00470C08">
        <w:rPr>
          <w:rFonts w:ascii="Aptos" w:hAnsi="Aptos"/>
          <w:sz w:val="20"/>
          <w:szCs w:val="20"/>
        </w:rPr>
        <w:t xml:space="preserve"> </w:t>
      </w:r>
      <w:r w:rsidRPr="00470C08">
        <w:rPr>
          <w:rFonts w:ascii="Aptos" w:hAnsi="Aptos" w:cs="Aptos"/>
          <w:sz w:val="20"/>
          <w:szCs w:val="20"/>
        </w:rPr>
        <w:t>å</w:t>
      </w:r>
      <w:r w:rsidRPr="00470C08">
        <w:rPr>
          <w:rFonts w:ascii="Aptos" w:hAnsi="Aptos"/>
          <w:sz w:val="20"/>
          <w:szCs w:val="20"/>
        </w:rPr>
        <w:t xml:space="preserve"> sette verdifulle spor i barndommen til verdifulle barn.</w:t>
      </w:r>
    </w:p>
    <w:p w14:paraId="47834B6A" w14:textId="77777777" w:rsidR="00AC1958" w:rsidRPr="00470C08" w:rsidRDefault="00AC1958" w:rsidP="00AC1958">
      <w:pPr>
        <w:rPr>
          <w:rFonts w:ascii="Aptos" w:hAnsi="Aptos"/>
        </w:rPr>
      </w:pPr>
    </w:p>
    <w:p w14:paraId="3FCDCF30" w14:textId="001211E6" w:rsidR="00AC1958" w:rsidRPr="00470C08" w:rsidRDefault="00AC1958" w:rsidP="00AC1958">
      <w:pPr>
        <w:rPr>
          <w:rFonts w:ascii="Aptos" w:hAnsi="Aptos"/>
        </w:rPr>
      </w:pPr>
      <w:r w:rsidRPr="00470C08">
        <w:rPr>
          <w:rFonts w:ascii="Aptos" w:hAnsi="Aptos"/>
        </w:rPr>
        <w:t xml:space="preserve">Den som blir tilsatt, forplikter seg til å arbeide etter barnehagens kristne verdigrunnlag, vedtekter og instrukser, og arbeide aktivt for å fremme barnehagens målsetting og verdier. </w:t>
      </w:r>
    </w:p>
    <w:p w14:paraId="6B469334" w14:textId="77777777" w:rsidR="002A27B1" w:rsidRPr="00470C08" w:rsidRDefault="002A27B1" w:rsidP="00AC1958">
      <w:pPr>
        <w:rPr>
          <w:rFonts w:ascii="Aptos" w:hAnsi="Aptos"/>
          <w:b/>
          <w:bCs/>
        </w:rPr>
      </w:pPr>
    </w:p>
    <w:p w14:paraId="10B76ADF" w14:textId="5621D71F" w:rsidR="00AC1958" w:rsidRPr="00470C08" w:rsidRDefault="00AC1958" w:rsidP="00AC1958">
      <w:pPr>
        <w:rPr>
          <w:rFonts w:ascii="Aptos" w:hAnsi="Aptos"/>
          <w:b/>
          <w:bCs/>
        </w:rPr>
      </w:pPr>
      <w:r w:rsidRPr="00470C08">
        <w:rPr>
          <w:rFonts w:ascii="Aptos" w:hAnsi="Aptos"/>
          <w:b/>
          <w:bCs/>
        </w:rPr>
        <w:t>Vi tilbyr</w:t>
      </w:r>
      <w:r w:rsidR="002A27B1" w:rsidRPr="00470C08">
        <w:rPr>
          <w:rFonts w:ascii="Aptos" w:hAnsi="Aptos"/>
          <w:b/>
          <w:bCs/>
        </w:rPr>
        <w:t>:</w:t>
      </w:r>
    </w:p>
    <w:p w14:paraId="42B6355A" w14:textId="44FBF31A" w:rsidR="00AC1958" w:rsidRPr="00470C08" w:rsidRDefault="00AC1958" w:rsidP="002A27B1">
      <w:pPr>
        <w:pStyle w:val="Listeavsnit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Lønn etter gjeldende PBL-tariff</w:t>
      </w:r>
      <w:r w:rsidR="002A27B1" w:rsidRPr="00470C08">
        <w:rPr>
          <w:rFonts w:ascii="Aptos" w:hAnsi="Aptos"/>
          <w:sz w:val="20"/>
          <w:szCs w:val="20"/>
        </w:rPr>
        <w:t>,</w:t>
      </w:r>
      <w:r w:rsidR="00AC42F3" w:rsidRPr="00470C08">
        <w:rPr>
          <w:rFonts w:ascii="Aptos" w:hAnsi="Aptos"/>
          <w:sz w:val="20"/>
          <w:szCs w:val="20"/>
        </w:rPr>
        <w:t xml:space="preserve"> og gode pensjonsbetingelser</w:t>
      </w:r>
    </w:p>
    <w:p w14:paraId="4EE8EBC0" w14:textId="2E036F55" w:rsidR="00AC1958" w:rsidRPr="00470C08" w:rsidRDefault="00AC1958" w:rsidP="002A27B1">
      <w:pPr>
        <w:pStyle w:val="Listeavsnit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Tillegg for relevant videreutdanning</w:t>
      </w:r>
    </w:p>
    <w:p w14:paraId="15C33C9F" w14:textId="4E4C405E" w:rsidR="00AC1958" w:rsidRPr="00470C08" w:rsidRDefault="00AC1958" w:rsidP="002A27B1">
      <w:pPr>
        <w:pStyle w:val="Listeavsnit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Et barnehagemiljø med høy trivsel for barn og ansatte</w:t>
      </w:r>
    </w:p>
    <w:p w14:paraId="76F02176" w14:textId="08A76559" w:rsidR="00AC1958" w:rsidRPr="00470C08" w:rsidRDefault="00AC1958" w:rsidP="002A27B1">
      <w:pPr>
        <w:pStyle w:val="Listeavsnitt"/>
        <w:numPr>
          <w:ilvl w:val="0"/>
          <w:numId w:val="15"/>
        </w:numPr>
        <w:rPr>
          <w:rFonts w:ascii="Aptos" w:hAnsi="Aptos"/>
          <w:sz w:val="20"/>
          <w:szCs w:val="20"/>
        </w:rPr>
      </w:pPr>
      <w:r w:rsidRPr="00470C08">
        <w:rPr>
          <w:rFonts w:ascii="Aptos" w:hAnsi="Aptos"/>
          <w:sz w:val="20"/>
          <w:szCs w:val="20"/>
        </w:rPr>
        <w:t>En positiv og støttende foreldregruppe</w:t>
      </w:r>
    </w:p>
    <w:p w14:paraId="6410C397" w14:textId="77777777" w:rsidR="00AC42F3" w:rsidRPr="00470C08" w:rsidRDefault="00AC42F3" w:rsidP="002A27B1">
      <w:pPr>
        <w:rPr>
          <w:rFonts w:ascii="Aptos" w:hAnsi="Aptos"/>
        </w:rPr>
      </w:pPr>
    </w:p>
    <w:p w14:paraId="4003B267" w14:textId="54CDB29C" w:rsidR="002A27B1" w:rsidRPr="00470C08" w:rsidRDefault="002A27B1" w:rsidP="002A27B1">
      <w:pPr>
        <w:rPr>
          <w:rFonts w:ascii="Aptos" w:hAnsi="Aptos"/>
        </w:rPr>
      </w:pPr>
      <w:r w:rsidRPr="00470C08">
        <w:rPr>
          <w:rFonts w:ascii="Aptos" w:hAnsi="Aptos"/>
        </w:rPr>
        <w:t xml:space="preserve">Det kreves tilfredsstillende politiattest, </w:t>
      </w:r>
      <w:r w:rsidR="00B93428" w:rsidRPr="00470C08">
        <w:rPr>
          <w:rFonts w:ascii="Aptos" w:hAnsi="Aptos"/>
        </w:rPr>
        <w:t>jfr. Barnehageloven</w:t>
      </w:r>
      <w:r w:rsidRPr="00470C08">
        <w:rPr>
          <w:rFonts w:ascii="Aptos" w:hAnsi="Aptos"/>
        </w:rPr>
        <w:t xml:space="preserve"> § 30. Politiattest skal ikke vedlegges søknaden. </w:t>
      </w:r>
    </w:p>
    <w:p w14:paraId="2EA77E98" w14:textId="77777777" w:rsidR="002020A3" w:rsidRPr="00AC42F3" w:rsidRDefault="002020A3" w:rsidP="00A267EE">
      <w:pPr>
        <w:rPr>
          <w:rFonts w:ascii="Aptos" w:hAnsi="Aptos"/>
        </w:rPr>
      </w:pPr>
    </w:p>
    <w:p w14:paraId="47ADF21D" w14:textId="6071A074" w:rsidR="00AC42F3" w:rsidRDefault="00AC42F3" w:rsidP="00A267E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For spørsmål eller informasjon kontakt:</w:t>
      </w:r>
    </w:p>
    <w:p w14:paraId="7EC28329" w14:textId="56D7FA5A" w:rsidR="00AC42F3" w:rsidRDefault="00AC42F3" w:rsidP="00A267E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 xml:space="preserve">Kristin B. Martinsen </w:t>
      </w:r>
    </w:p>
    <w:p w14:paraId="075C4D45" w14:textId="162DF2E2" w:rsidR="00AC42F3" w:rsidRDefault="00AC42F3" w:rsidP="00A267E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Daglig leder</w:t>
      </w:r>
    </w:p>
    <w:p w14:paraId="0104775D" w14:textId="2F4DF471" w:rsidR="00AC42F3" w:rsidRDefault="00AC42F3" w:rsidP="00A267E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lastRenderedPageBreak/>
        <w:t xml:space="preserve">Epost: </w:t>
      </w:r>
      <w:hyperlink r:id="rId12" w:history="1">
        <w:r w:rsidRPr="00545EFB">
          <w:rPr>
            <w:rStyle w:val="Hyperkobling"/>
            <w:rFonts w:ascii="Aptos" w:hAnsi="Aptos"/>
            <w:lang w:val="en-US"/>
          </w:rPr>
          <w:t>kmartinsen@pregbarnehager.no</w:t>
        </w:r>
      </w:hyperlink>
    </w:p>
    <w:p w14:paraId="6AB06A6D" w14:textId="0BDD590D" w:rsidR="002020A3" w:rsidRPr="00CD762D" w:rsidRDefault="00AC42F3" w:rsidP="00A267EE">
      <w:pPr>
        <w:rPr>
          <w:rFonts w:ascii="Aptos" w:hAnsi="Aptos"/>
          <w:lang w:val="en-US"/>
        </w:rPr>
      </w:pPr>
      <w:r>
        <w:rPr>
          <w:rFonts w:ascii="Aptos" w:hAnsi="Aptos"/>
          <w:lang w:val="en-US"/>
        </w:rPr>
        <w:t>Telefon: 47814406</w:t>
      </w:r>
    </w:p>
    <w:p w14:paraId="2F75568D" w14:textId="77777777" w:rsidR="0057381B" w:rsidRPr="00CD762D" w:rsidRDefault="0057381B" w:rsidP="00A267EE">
      <w:pPr>
        <w:rPr>
          <w:rFonts w:ascii="Aptos" w:hAnsi="Aptos"/>
        </w:rPr>
      </w:pPr>
    </w:p>
    <w:p w14:paraId="438624AE" w14:textId="51E53E7D" w:rsidR="0057381B" w:rsidRPr="00B93428" w:rsidRDefault="00B93428" w:rsidP="00A267EE">
      <w:pPr>
        <w:rPr>
          <w:rFonts w:ascii="Aptos" w:hAnsi="Aptos"/>
          <w:b/>
          <w:bCs/>
        </w:rPr>
      </w:pPr>
      <w:r w:rsidRPr="00B93428">
        <w:rPr>
          <w:rFonts w:ascii="Aptos" w:hAnsi="Aptos"/>
          <w:b/>
          <w:bCs/>
        </w:rPr>
        <w:t>Søknad, CV og referanser sendes til:</w:t>
      </w:r>
    </w:p>
    <w:p w14:paraId="0C3A0FAA" w14:textId="66424916" w:rsidR="0057381B" w:rsidRPr="00CD762D" w:rsidRDefault="00B93428" w:rsidP="00A267EE">
      <w:pPr>
        <w:rPr>
          <w:rFonts w:ascii="Aptos" w:hAnsi="Aptos"/>
        </w:rPr>
      </w:pPr>
      <w:hyperlink r:id="rId13" w:history="1">
        <w:r w:rsidRPr="00545EFB">
          <w:rPr>
            <w:rStyle w:val="Hyperkobling"/>
            <w:rFonts w:ascii="Aptos" w:hAnsi="Aptos"/>
          </w:rPr>
          <w:t>kmartinsen@pregbarnehager.no</w:t>
        </w:r>
      </w:hyperlink>
      <w:r>
        <w:rPr>
          <w:rFonts w:ascii="Aptos" w:hAnsi="Aptos"/>
        </w:rPr>
        <w:t xml:space="preserve"> </w:t>
      </w:r>
    </w:p>
    <w:p w14:paraId="2A77A82D" w14:textId="77777777" w:rsidR="0057381B" w:rsidRDefault="0057381B" w:rsidP="00A267EE">
      <w:pPr>
        <w:rPr>
          <w:rFonts w:ascii="Aptos" w:hAnsi="Aptos"/>
        </w:rPr>
      </w:pPr>
    </w:p>
    <w:p w14:paraId="07785F02" w14:textId="13ADAAE8" w:rsidR="00B93428" w:rsidRDefault="00B93428" w:rsidP="00A267EE">
      <w:pPr>
        <w:rPr>
          <w:rFonts w:ascii="Aptos" w:hAnsi="Aptos"/>
        </w:rPr>
      </w:pPr>
      <w:r w:rsidRPr="00B93428">
        <w:rPr>
          <w:rFonts w:ascii="Aptos" w:hAnsi="Aptos"/>
          <w:b/>
          <w:bCs/>
        </w:rPr>
        <w:t>Søknadsfrist:</w:t>
      </w:r>
      <w:r>
        <w:rPr>
          <w:rFonts w:ascii="Aptos" w:hAnsi="Aptos"/>
        </w:rPr>
        <w:t xml:space="preserve"> 15.04.2025</w:t>
      </w:r>
    </w:p>
    <w:p w14:paraId="072536B2" w14:textId="783CF809" w:rsidR="00B93428" w:rsidRDefault="00B93428" w:rsidP="00A267EE">
      <w:pPr>
        <w:rPr>
          <w:rFonts w:ascii="Aptos" w:hAnsi="Aptos"/>
        </w:rPr>
      </w:pPr>
      <w:r w:rsidRPr="00B93428">
        <w:rPr>
          <w:rFonts w:ascii="Aptos" w:hAnsi="Aptos"/>
          <w:b/>
          <w:bCs/>
        </w:rPr>
        <w:t>Tiltredelse:</w:t>
      </w:r>
      <w:r>
        <w:rPr>
          <w:rFonts w:ascii="Aptos" w:hAnsi="Aptos"/>
        </w:rPr>
        <w:t xml:space="preserve"> 13.08.2025</w:t>
      </w:r>
    </w:p>
    <w:p w14:paraId="00C4A043" w14:textId="77777777" w:rsidR="00B93428" w:rsidRDefault="00B93428" w:rsidP="00A267EE">
      <w:pPr>
        <w:rPr>
          <w:rFonts w:ascii="Aptos" w:hAnsi="Aptos"/>
        </w:rPr>
      </w:pPr>
    </w:p>
    <w:p w14:paraId="792EF361" w14:textId="1C8C5267" w:rsidR="00B93428" w:rsidRPr="00B93428" w:rsidRDefault="00B93428" w:rsidP="00A267EE">
      <w:pPr>
        <w:rPr>
          <w:rFonts w:ascii="Aptos" w:hAnsi="Aptos"/>
          <w:b/>
          <w:bCs/>
        </w:rPr>
      </w:pPr>
      <w:r w:rsidRPr="00B93428">
        <w:rPr>
          <w:rFonts w:ascii="Aptos" w:hAnsi="Aptos"/>
          <w:b/>
          <w:bCs/>
        </w:rPr>
        <w:t>Personopplysninger</w:t>
      </w:r>
    </w:p>
    <w:p w14:paraId="56658E1B" w14:textId="76B6898A" w:rsidR="00B93428" w:rsidRDefault="00B93428" w:rsidP="00A267EE">
      <w:pPr>
        <w:rPr>
          <w:rFonts w:ascii="Aptos" w:hAnsi="Aptos"/>
        </w:rPr>
      </w:pPr>
      <w:r>
        <w:rPr>
          <w:rFonts w:ascii="Aptos" w:hAnsi="Aptos"/>
        </w:rPr>
        <w:t xml:space="preserve">Preg barnehager er databehandleransvarlig for den personlige informasjonen du sender inn i søknaden din </w:t>
      </w:r>
      <w:r w:rsidR="00470C08">
        <w:rPr>
          <w:rFonts w:ascii="Aptos" w:hAnsi="Aptos"/>
        </w:rPr>
        <w:t>jf. Personopplysningsloven artikkel 30.</w:t>
      </w:r>
    </w:p>
    <w:p w14:paraId="145500A6" w14:textId="77777777" w:rsidR="00470C08" w:rsidRDefault="00470C08" w:rsidP="00A267EE">
      <w:pPr>
        <w:rPr>
          <w:rFonts w:ascii="Aptos" w:hAnsi="Aptos"/>
        </w:rPr>
      </w:pPr>
    </w:p>
    <w:p w14:paraId="22929F2B" w14:textId="60C8D9B6" w:rsidR="00470C08" w:rsidRDefault="00470C08" w:rsidP="00A267EE">
      <w:pPr>
        <w:rPr>
          <w:rFonts w:ascii="Aptos" w:hAnsi="Aptos"/>
        </w:rPr>
      </w:pPr>
      <w:r>
        <w:rPr>
          <w:rFonts w:ascii="Aptos" w:hAnsi="Aptos"/>
        </w:rPr>
        <w:t>Når du søker på en stilling, aksepterer du at vi registrerer og samler inn de personlige opplysningene du gir oss i søknaden din i rekrutteringsprosessen jf. Personopplysningsloven artikkel 6 og 9.</w:t>
      </w:r>
    </w:p>
    <w:p w14:paraId="10C33CA6" w14:textId="77777777" w:rsidR="00470C08" w:rsidRDefault="00470C08" w:rsidP="00A267EE">
      <w:pPr>
        <w:rPr>
          <w:rFonts w:ascii="Aptos" w:hAnsi="Aptos"/>
        </w:rPr>
      </w:pPr>
    </w:p>
    <w:p w14:paraId="1F38CACD" w14:textId="2AC6A33A" w:rsidR="00470C08" w:rsidRDefault="00470C08" w:rsidP="00A267EE">
      <w:pPr>
        <w:rPr>
          <w:rFonts w:ascii="Aptos" w:hAnsi="Aptos"/>
        </w:rPr>
      </w:pPr>
      <w:r>
        <w:rPr>
          <w:rFonts w:ascii="Aptos" w:hAnsi="Aptos"/>
        </w:rPr>
        <w:t>Vi beholder informasjonen til rekrutteringsprosessen er avsluttet, for deretter å slette all informasjon om deg om ikke annet er avtalt med samtykke.</w:t>
      </w:r>
    </w:p>
    <w:p w14:paraId="7C02CDE0" w14:textId="77777777" w:rsidR="00470C08" w:rsidRDefault="00470C08" w:rsidP="00A267EE">
      <w:pPr>
        <w:rPr>
          <w:rFonts w:ascii="Aptos" w:hAnsi="Aptos"/>
        </w:rPr>
      </w:pPr>
    </w:p>
    <w:p w14:paraId="47843D10" w14:textId="0F83CF32" w:rsidR="00470C08" w:rsidRDefault="00470C08" w:rsidP="00A267EE">
      <w:pPr>
        <w:rPr>
          <w:rFonts w:ascii="Aptos" w:hAnsi="Aptos"/>
        </w:rPr>
      </w:pPr>
      <w:r>
        <w:rPr>
          <w:rFonts w:ascii="Aptos" w:hAnsi="Aptos"/>
        </w:rPr>
        <w:t xml:space="preserve">Du kan be om innsyn i de personopplysninger Preg barnehager har om deg. Du kan også be om at vi retter ukorrekte opplysninger eller sletter informasjon om deg. Du har når som helst mulighet til å trekke tilbake samtykket til at vi behandler personopplysningene dine i en rekrutteringsprosess. Vi kommer da til å fjerne søknaden og slette personopplysningene som er forbundet med søknaden fra rekrutteringssystemet. </w:t>
      </w:r>
    </w:p>
    <w:p w14:paraId="61CC6555" w14:textId="77777777" w:rsidR="00470C08" w:rsidRDefault="00470C08" w:rsidP="00A267EE">
      <w:pPr>
        <w:rPr>
          <w:rFonts w:ascii="Aptos" w:hAnsi="Aptos"/>
        </w:rPr>
      </w:pPr>
    </w:p>
    <w:p w14:paraId="4D539207" w14:textId="726C3664" w:rsidR="00470C08" w:rsidRDefault="00470C08" w:rsidP="00A267EE">
      <w:pPr>
        <w:rPr>
          <w:rFonts w:ascii="Aptos" w:hAnsi="Aptos"/>
        </w:rPr>
      </w:pPr>
      <w:r>
        <w:rPr>
          <w:rFonts w:ascii="Aptos" w:hAnsi="Aptos"/>
        </w:rPr>
        <w:t xml:space="preserve">Ved å sende inn din søknad: </w:t>
      </w:r>
    </w:p>
    <w:p w14:paraId="1D4C4A67" w14:textId="7698D217" w:rsidR="00470C08" w:rsidRPr="00470C08" w:rsidRDefault="00470C08" w:rsidP="00470C08">
      <w:pPr>
        <w:pStyle w:val="Listeavsnitt"/>
        <w:numPr>
          <w:ilvl w:val="0"/>
          <w:numId w:val="16"/>
        </w:numPr>
        <w:rPr>
          <w:rFonts w:ascii="Aptos" w:hAnsi="Aptos"/>
        </w:rPr>
      </w:pPr>
      <w:r>
        <w:rPr>
          <w:rFonts w:ascii="Aptos" w:hAnsi="Aptos"/>
          <w:sz w:val="20"/>
          <w:szCs w:val="20"/>
        </w:rPr>
        <w:t>Erklærer du at du har lest, forstått og akseptert retningslinjene ovenfor</w:t>
      </w:r>
    </w:p>
    <w:p w14:paraId="7EDDD967" w14:textId="3368F6E0" w:rsidR="00470C08" w:rsidRPr="00470C08" w:rsidRDefault="00470C08" w:rsidP="00470C08">
      <w:pPr>
        <w:pStyle w:val="Listeavsnitt"/>
        <w:numPr>
          <w:ilvl w:val="0"/>
          <w:numId w:val="16"/>
        </w:numPr>
        <w:rPr>
          <w:rFonts w:ascii="Aptos" w:hAnsi="Aptos"/>
        </w:rPr>
      </w:pPr>
      <w:r>
        <w:rPr>
          <w:rFonts w:ascii="Aptos" w:hAnsi="Aptos"/>
          <w:sz w:val="20"/>
          <w:szCs w:val="20"/>
        </w:rPr>
        <w:t>Erklærer du at opplysningene i søknaden din er fullstendige og riktige</w:t>
      </w:r>
    </w:p>
    <w:p w14:paraId="42C72111" w14:textId="39F1C1AD" w:rsidR="00470C08" w:rsidRPr="00470C08" w:rsidRDefault="00470C08" w:rsidP="00470C08">
      <w:pPr>
        <w:pStyle w:val="Listeavsnitt"/>
        <w:numPr>
          <w:ilvl w:val="0"/>
          <w:numId w:val="16"/>
        </w:numPr>
        <w:rPr>
          <w:rFonts w:ascii="Aptos" w:hAnsi="Aptos"/>
        </w:rPr>
      </w:pPr>
      <w:r>
        <w:rPr>
          <w:rFonts w:ascii="Aptos" w:hAnsi="Aptos"/>
          <w:sz w:val="20"/>
          <w:szCs w:val="20"/>
        </w:rPr>
        <w:t xml:space="preserve">Samtykker du til behandling og ivaretakelse av de innsendte opplysningene. </w:t>
      </w:r>
    </w:p>
    <w:p w14:paraId="2A7A2412" w14:textId="77777777" w:rsidR="00470C08" w:rsidRPr="00CD762D" w:rsidRDefault="00470C08" w:rsidP="00A267EE">
      <w:pPr>
        <w:rPr>
          <w:rFonts w:ascii="Aptos" w:hAnsi="Aptos"/>
        </w:rPr>
      </w:pPr>
    </w:p>
    <w:p w14:paraId="4B7BA1C3" w14:textId="77777777" w:rsidR="0057381B" w:rsidRPr="00CD762D" w:rsidRDefault="0057381B" w:rsidP="00A267EE">
      <w:pPr>
        <w:rPr>
          <w:rFonts w:ascii="Aptos" w:hAnsi="Aptos"/>
        </w:rPr>
      </w:pPr>
    </w:p>
    <w:p w14:paraId="60F98064" w14:textId="77777777" w:rsidR="0057381B" w:rsidRPr="00CD762D" w:rsidRDefault="0057381B" w:rsidP="00A267EE">
      <w:pPr>
        <w:rPr>
          <w:rFonts w:ascii="Aptos" w:hAnsi="Aptos"/>
        </w:rPr>
      </w:pPr>
    </w:p>
    <w:p w14:paraId="5EBF7244" w14:textId="77777777" w:rsidR="0057381B" w:rsidRPr="00CD762D" w:rsidRDefault="0057381B" w:rsidP="00A267EE">
      <w:pPr>
        <w:rPr>
          <w:rFonts w:ascii="Aptos" w:hAnsi="Aptos"/>
        </w:rPr>
      </w:pPr>
    </w:p>
    <w:sectPr w:rsidR="0057381B" w:rsidRPr="00CD762D" w:rsidSect="00133A05">
      <w:footerReference w:type="even" r:id="rId14"/>
      <w:footerReference w:type="default" r:id="rId15"/>
      <w:pgSz w:w="11906" w:h="16838"/>
      <w:pgMar w:top="1134" w:right="1361" w:bottom="1985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BDBA7" w14:textId="77777777" w:rsidR="00575FA8" w:rsidRDefault="00575FA8" w:rsidP="00A267EE">
      <w:r>
        <w:separator/>
      </w:r>
    </w:p>
  </w:endnote>
  <w:endnote w:type="continuationSeparator" w:id="0">
    <w:p w14:paraId="2AA7D4C7" w14:textId="77777777" w:rsidR="00575FA8" w:rsidRDefault="00575FA8" w:rsidP="00A26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charset w:val="00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Sans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ork Sans SemiBold">
    <w:charset w:val="00"/>
    <w:family w:val="auto"/>
    <w:pitch w:val="variable"/>
    <w:sig w:usb0="A00000FF" w:usb1="5000E07B" w:usb2="00000000" w:usb3="00000000" w:csb0="00000193" w:csb1="00000000"/>
  </w:font>
  <w:font w:name="Work Sans Medium"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48874" w14:textId="77777777" w:rsidR="0057381B" w:rsidRDefault="00DC7EE3" w:rsidP="00A267EE">
    <w:pPr>
      <w:pStyle w:val="Bunnteks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149F2C4" wp14:editId="3CF34090">
          <wp:simplePos x="0" y="0"/>
          <wp:positionH relativeFrom="rightMargin">
            <wp:posOffset>-1731645</wp:posOffset>
          </wp:positionH>
          <wp:positionV relativeFrom="paragraph">
            <wp:posOffset>130810</wp:posOffset>
          </wp:positionV>
          <wp:extent cx="2231390" cy="219075"/>
          <wp:effectExtent l="0" t="0" r="0" b="9525"/>
          <wp:wrapTight wrapText="bothSides">
            <wp:wrapPolygon edited="0">
              <wp:start x="184" y="0"/>
              <wp:lineTo x="0" y="16904"/>
              <wp:lineTo x="18625" y="20661"/>
              <wp:lineTo x="19547" y="20661"/>
              <wp:lineTo x="21391" y="16904"/>
              <wp:lineTo x="21207" y="5635"/>
              <wp:lineTo x="17518" y="0"/>
              <wp:lineTo x="184" y="0"/>
            </wp:wrapPolygon>
          </wp:wrapTight>
          <wp:docPr id="1508159790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159790" name="Bilde 1508159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21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381B">
      <w:rPr>
        <w:noProof/>
      </w:rPr>
      <w:drawing>
        <wp:anchor distT="0" distB="0" distL="114300" distR="114300" simplePos="0" relativeHeight="251659264" behindDoc="1" locked="0" layoutInCell="1" allowOverlap="1" wp14:anchorId="5B00BBCA" wp14:editId="4631084D">
          <wp:simplePos x="0" y="0"/>
          <wp:positionH relativeFrom="margin">
            <wp:posOffset>-502285</wp:posOffset>
          </wp:positionH>
          <wp:positionV relativeFrom="paragraph">
            <wp:posOffset>130810</wp:posOffset>
          </wp:positionV>
          <wp:extent cx="233680" cy="212090"/>
          <wp:effectExtent l="0" t="0" r="0" b="0"/>
          <wp:wrapTight wrapText="bothSides">
            <wp:wrapPolygon edited="0">
              <wp:start x="1761" y="0"/>
              <wp:lineTo x="0" y="7760"/>
              <wp:lineTo x="0" y="15521"/>
              <wp:lineTo x="3522" y="19401"/>
              <wp:lineTo x="15848" y="19401"/>
              <wp:lineTo x="19370" y="15521"/>
              <wp:lineTo x="19370" y="7760"/>
              <wp:lineTo x="17609" y="0"/>
              <wp:lineTo x="1761" y="0"/>
            </wp:wrapPolygon>
          </wp:wrapTight>
          <wp:docPr id="147151797" name="Bilde 1" descr="Et bilde som inneholder Grafikk, Font, sirkel, symbol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51797" name="Bilde 1" descr="Et bilde som inneholder Grafikk, Font, sirkel, symbol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80" cy="212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252" w14:textId="448A32DE" w:rsidR="002020A3" w:rsidRPr="002A27B1" w:rsidRDefault="002020A3" w:rsidP="002A27B1">
    <w:pPr>
      <w:spacing w:line="240" w:lineRule="auto"/>
      <w:rPr>
        <w:rFonts w:ascii="Work Sans Medium" w:hAnsi="Work Sans Medium"/>
        <w:b/>
        <w:bCs/>
        <w:color w:val="FF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85C98" wp14:editId="5BA51F44">
          <wp:simplePos x="0" y="0"/>
          <wp:positionH relativeFrom="rightMargin">
            <wp:posOffset>-2197735</wp:posOffset>
          </wp:positionH>
          <wp:positionV relativeFrom="bottomMargin">
            <wp:posOffset>540385</wp:posOffset>
          </wp:positionV>
          <wp:extent cx="2699385" cy="262255"/>
          <wp:effectExtent l="0" t="0" r="5715" b="4445"/>
          <wp:wrapTight wrapText="bothSides">
            <wp:wrapPolygon edited="0">
              <wp:start x="305" y="0"/>
              <wp:lineTo x="0" y="14121"/>
              <wp:lineTo x="762" y="15690"/>
              <wp:lineTo x="18749" y="20397"/>
              <wp:lineTo x="19512" y="20397"/>
              <wp:lineTo x="21493" y="14121"/>
              <wp:lineTo x="21188" y="3138"/>
              <wp:lineTo x="8689" y="0"/>
              <wp:lineTo x="305" y="0"/>
            </wp:wrapPolygon>
          </wp:wrapTight>
          <wp:docPr id="95765785" name="Bilde 95765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798490" name="Bilde 21017984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938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0702E" w14:textId="77777777" w:rsidR="00575FA8" w:rsidRDefault="00575FA8" w:rsidP="00A267EE">
      <w:r>
        <w:separator/>
      </w:r>
    </w:p>
  </w:footnote>
  <w:footnote w:type="continuationSeparator" w:id="0">
    <w:p w14:paraId="3641DC5E" w14:textId="77777777" w:rsidR="00575FA8" w:rsidRDefault="00575FA8" w:rsidP="00A26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05342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3" o:spid="_x0000_i1025" type="#_x0000_t75" alt="https://preg-barnehager.barnehage.no/Dist/Themes/Preg/gfx/preg-logo.png" style="width:115.65pt;height:39.95pt;visibility:visible;mso-wrap-style:square">
            <v:imagedata r:id="rId1" o:title="preg-logo"/>
          </v:shape>
        </w:pict>
      </mc:Choice>
      <mc:Fallback>
        <w:drawing>
          <wp:inline distT="0" distB="0" distL="0" distR="0" wp14:anchorId="2CB5C71F" wp14:editId="54A4B532">
            <wp:extent cx="1468596" cy="507081"/>
            <wp:effectExtent l="0" t="0" r="0" b="7269"/>
            <wp:docPr id="1815618836" name="Bilde 3" descr="https://preg-barnehager.barnehage.no/Dist/Themes/Preg/gfx/preg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79938" name="Bilde 1509479938" descr="https://preg-barnehager.barnehage.no/Dist/Themes/Preg/gfx/preg-logo.pn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596" cy="50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5A0466"/>
    <w:multiLevelType w:val="hybridMultilevel"/>
    <w:tmpl w:val="ED0A2E24"/>
    <w:lvl w:ilvl="0" w:tplc="2D00D4DE">
      <w:numFmt w:val="bullet"/>
      <w:lvlText w:val="-"/>
      <w:lvlJc w:val="left"/>
      <w:pPr>
        <w:ind w:left="720" w:hanging="360"/>
      </w:pPr>
      <w:rPr>
        <w:rFonts w:ascii="Work Sans" w:eastAsiaTheme="minorHAnsi" w:hAnsi="Work San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4E8E"/>
    <w:multiLevelType w:val="hybridMultilevel"/>
    <w:tmpl w:val="D0061D7A"/>
    <w:lvl w:ilvl="0" w:tplc="96908AA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WorkSans-Regular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01D21"/>
    <w:multiLevelType w:val="hybridMultilevel"/>
    <w:tmpl w:val="71C4D90E"/>
    <w:lvl w:ilvl="0" w:tplc="19DC5A74">
      <w:numFmt w:val="bullet"/>
      <w:lvlText w:val="-"/>
      <w:lvlJc w:val="left"/>
      <w:pPr>
        <w:ind w:left="720" w:hanging="360"/>
      </w:pPr>
      <w:rPr>
        <w:rFonts w:ascii="Aptos" w:eastAsiaTheme="minorHAnsi" w:hAnsi="Apto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301F1"/>
    <w:multiLevelType w:val="hybridMultilevel"/>
    <w:tmpl w:val="42761402"/>
    <w:lvl w:ilvl="0" w:tplc="D5FCDEA0">
      <w:numFmt w:val="bullet"/>
      <w:lvlText w:val="-"/>
      <w:lvlJc w:val="left"/>
      <w:pPr>
        <w:ind w:left="720" w:hanging="360"/>
      </w:pPr>
      <w:rPr>
        <w:rFonts w:ascii="Work Sans" w:eastAsiaTheme="minorHAnsi" w:hAnsi="Work San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6F56"/>
    <w:multiLevelType w:val="hybridMultilevel"/>
    <w:tmpl w:val="8AF8A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D40CF"/>
    <w:multiLevelType w:val="hybridMultilevel"/>
    <w:tmpl w:val="ABB029E2"/>
    <w:lvl w:ilvl="0" w:tplc="D5FCDEA0">
      <w:numFmt w:val="bullet"/>
      <w:lvlText w:val="-"/>
      <w:lvlJc w:val="left"/>
      <w:pPr>
        <w:ind w:left="720" w:hanging="360"/>
      </w:pPr>
      <w:rPr>
        <w:rFonts w:ascii="Work Sans" w:eastAsiaTheme="minorHAnsi" w:hAnsi="Work San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3680E"/>
    <w:multiLevelType w:val="hybridMultilevel"/>
    <w:tmpl w:val="709ED9AA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84101"/>
    <w:multiLevelType w:val="hybridMultilevel"/>
    <w:tmpl w:val="67B87E70"/>
    <w:lvl w:ilvl="0" w:tplc="FB9AF6C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A45F0"/>
    <w:multiLevelType w:val="hybridMultilevel"/>
    <w:tmpl w:val="E4CAD9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C3B52"/>
    <w:multiLevelType w:val="hybridMultilevel"/>
    <w:tmpl w:val="37A875E4"/>
    <w:lvl w:ilvl="0" w:tplc="D5FCDEA0">
      <w:numFmt w:val="bullet"/>
      <w:lvlText w:val="-"/>
      <w:lvlJc w:val="left"/>
      <w:pPr>
        <w:ind w:left="720" w:hanging="360"/>
      </w:pPr>
      <w:rPr>
        <w:rFonts w:ascii="Work Sans" w:eastAsiaTheme="minorHAnsi" w:hAnsi="Work San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0094F"/>
    <w:multiLevelType w:val="hybridMultilevel"/>
    <w:tmpl w:val="A56E088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886C69"/>
    <w:multiLevelType w:val="hybridMultilevel"/>
    <w:tmpl w:val="7304E5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B7F74"/>
    <w:multiLevelType w:val="hybridMultilevel"/>
    <w:tmpl w:val="D9A4E010"/>
    <w:lvl w:ilvl="0" w:tplc="96908AA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WorkSans-Regular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083E05"/>
    <w:multiLevelType w:val="hybridMultilevel"/>
    <w:tmpl w:val="37366D0C"/>
    <w:lvl w:ilvl="0" w:tplc="D5FCDEA0">
      <w:numFmt w:val="bullet"/>
      <w:lvlText w:val="-"/>
      <w:lvlJc w:val="left"/>
      <w:pPr>
        <w:ind w:left="720" w:hanging="360"/>
      </w:pPr>
      <w:rPr>
        <w:rFonts w:ascii="Work Sans" w:eastAsiaTheme="minorHAnsi" w:hAnsi="Work Sans" w:cs="WorkSans-Regular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4721FF"/>
    <w:multiLevelType w:val="hybridMultilevel"/>
    <w:tmpl w:val="E2FA4624"/>
    <w:lvl w:ilvl="0" w:tplc="96908AA6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WorkSans-Regular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F31D6"/>
    <w:multiLevelType w:val="hybridMultilevel"/>
    <w:tmpl w:val="7E7E5026"/>
    <w:lvl w:ilvl="0" w:tplc="96908AA6">
      <w:numFmt w:val="bullet"/>
      <w:lvlText w:val=""/>
      <w:lvlPicBulletId w:val="0"/>
      <w:lvlJc w:val="left"/>
      <w:pPr>
        <w:ind w:left="1779" w:hanging="360"/>
      </w:pPr>
      <w:rPr>
        <w:rFonts w:ascii="Symbol" w:eastAsiaTheme="minorHAnsi" w:hAnsi="Symbol" w:cs="WorkSans-Regular" w:hint="default"/>
        <w:color w:val="auto"/>
      </w:rPr>
    </w:lvl>
    <w:lvl w:ilvl="1" w:tplc="04140003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 w16cid:durableId="612903268">
    <w:abstractNumId w:val="0"/>
  </w:num>
  <w:num w:numId="2" w16cid:durableId="286551691">
    <w:abstractNumId w:val="1"/>
  </w:num>
  <w:num w:numId="3" w16cid:durableId="1118641030">
    <w:abstractNumId w:val="12"/>
  </w:num>
  <w:num w:numId="4" w16cid:durableId="777216515">
    <w:abstractNumId w:val="15"/>
  </w:num>
  <w:num w:numId="5" w16cid:durableId="2055422411">
    <w:abstractNumId w:val="14"/>
  </w:num>
  <w:num w:numId="6" w16cid:durableId="470631946">
    <w:abstractNumId w:val="6"/>
  </w:num>
  <w:num w:numId="7" w16cid:durableId="1175073288">
    <w:abstractNumId w:val="13"/>
  </w:num>
  <w:num w:numId="8" w16cid:durableId="1428622191">
    <w:abstractNumId w:val="5"/>
  </w:num>
  <w:num w:numId="9" w16cid:durableId="1137527294">
    <w:abstractNumId w:val="10"/>
  </w:num>
  <w:num w:numId="10" w16cid:durableId="1977683919">
    <w:abstractNumId w:val="3"/>
  </w:num>
  <w:num w:numId="11" w16cid:durableId="683554893">
    <w:abstractNumId w:val="9"/>
  </w:num>
  <w:num w:numId="12" w16cid:durableId="1668360698">
    <w:abstractNumId w:val="2"/>
  </w:num>
  <w:num w:numId="13" w16cid:durableId="1351837572">
    <w:abstractNumId w:val="8"/>
  </w:num>
  <w:num w:numId="14" w16cid:durableId="219832631">
    <w:abstractNumId w:val="4"/>
  </w:num>
  <w:num w:numId="15" w16cid:durableId="1360082284">
    <w:abstractNumId w:val="11"/>
  </w:num>
  <w:num w:numId="16" w16cid:durableId="1912231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FA8"/>
    <w:rsid w:val="00077233"/>
    <w:rsid w:val="000D1700"/>
    <w:rsid w:val="000D54D7"/>
    <w:rsid w:val="00133A05"/>
    <w:rsid w:val="001D06DF"/>
    <w:rsid w:val="002020A3"/>
    <w:rsid w:val="00216C48"/>
    <w:rsid w:val="00246F8E"/>
    <w:rsid w:val="00251C90"/>
    <w:rsid w:val="002741B0"/>
    <w:rsid w:val="002A27B1"/>
    <w:rsid w:val="00347F4D"/>
    <w:rsid w:val="00370638"/>
    <w:rsid w:val="00470C08"/>
    <w:rsid w:val="004A731E"/>
    <w:rsid w:val="00525408"/>
    <w:rsid w:val="0057381B"/>
    <w:rsid w:val="00575FA8"/>
    <w:rsid w:val="005A34BB"/>
    <w:rsid w:val="005B284F"/>
    <w:rsid w:val="005E1A63"/>
    <w:rsid w:val="005E522C"/>
    <w:rsid w:val="00662A47"/>
    <w:rsid w:val="006C2490"/>
    <w:rsid w:val="006E488A"/>
    <w:rsid w:val="00723C7E"/>
    <w:rsid w:val="008F4BE6"/>
    <w:rsid w:val="009015A9"/>
    <w:rsid w:val="009A42B6"/>
    <w:rsid w:val="00A267EE"/>
    <w:rsid w:val="00A749F1"/>
    <w:rsid w:val="00A94BA3"/>
    <w:rsid w:val="00AC1958"/>
    <w:rsid w:val="00AC42F3"/>
    <w:rsid w:val="00AF233A"/>
    <w:rsid w:val="00B0743C"/>
    <w:rsid w:val="00B93428"/>
    <w:rsid w:val="00BF5043"/>
    <w:rsid w:val="00CD762D"/>
    <w:rsid w:val="00D32AC3"/>
    <w:rsid w:val="00DB5952"/>
    <w:rsid w:val="00DC7EE3"/>
    <w:rsid w:val="00DF0CFA"/>
    <w:rsid w:val="00E016FE"/>
    <w:rsid w:val="00F117AA"/>
    <w:rsid w:val="00F154D9"/>
    <w:rsid w:val="00F5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76415"/>
  <w15:chartTrackingRefBased/>
  <w15:docId w15:val="{6DDF384F-1545-4DFF-BA0A-D7D2B72C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7EE"/>
    <w:pPr>
      <w:autoSpaceDE w:val="0"/>
      <w:autoSpaceDN w:val="0"/>
      <w:adjustRightInd w:val="0"/>
      <w:spacing w:after="0" w:line="300" w:lineRule="exact"/>
    </w:pPr>
    <w:rPr>
      <w:rFonts w:ascii="Work Sans" w:hAnsi="Work Sans" w:cs="WorkSans-Regular"/>
      <w:kern w:val="0"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"/>
    <w:qFormat/>
    <w:rsid w:val="00133A05"/>
    <w:pPr>
      <w:spacing w:line="480" w:lineRule="exact"/>
    </w:pPr>
    <w:rPr>
      <w:rFonts w:ascii="Work Sans SemiBold" w:hAnsi="Work Sans SemiBold"/>
      <w:b/>
      <w:bCs/>
      <w:sz w:val="28"/>
      <w:szCs w:val="28"/>
    </w:rPr>
  </w:style>
  <w:style w:type="character" w:customStyle="1" w:styleId="TittelTegn">
    <w:name w:val="Tittel Tegn"/>
    <w:basedOn w:val="Standardskriftforavsnitt"/>
    <w:link w:val="Tittel"/>
    <w:uiPriority w:val="1"/>
    <w:rsid w:val="00133A05"/>
    <w:rPr>
      <w:rFonts w:ascii="Work Sans SemiBold" w:hAnsi="Work Sans SemiBold" w:cs="WorkSans-Regular"/>
      <w:b/>
      <w:bCs/>
      <w:kern w:val="0"/>
      <w:sz w:val="28"/>
      <w:szCs w:val="28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33A05"/>
    <w:pPr>
      <w:spacing w:line="400" w:lineRule="exact"/>
    </w:pPr>
    <w:rPr>
      <w:rFonts w:ascii="Work Sans SemiBold" w:hAnsi="Work Sans SemiBold"/>
      <w:b/>
      <w:bCs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33A05"/>
    <w:rPr>
      <w:rFonts w:ascii="Work Sans SemiBold" w:hAnsi="Work Sans SemiBold" w:cs="WorkSans-Regular"/>
      <w:b/>
      <w:bCs/>
      <w:kern w:val="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2020A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020A3"/>
    <w:rPr>
      <w:rFonts w:ascii="WorkSans-Regular" w:hAnsi="WorkSans-Regular" w:cs="WorkSans-Regular"/>
      <w:kern w:val="0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020A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020A3"/>
    <w:rPr>
      <w:rFonts w:ascii="WorkSans-Regular" w:hAnsi="WorkSans-Regular" w:cs="WorkSans-Regular"/>
      <w:kern w:val="0"/>
      <w:sz w:val="20"/>
      <w:szCs w:val="20"/>
    </w:rPr>
  </w:style>
  <w:style w:type="paragraph" w:styleId="Brdtekst">
    <w:name w:val="Body Text"/>
    <w:basedOn w:val="Normal"/>
    <w:link w:val="BrdtekstTegn"/>
    <w:uiPriority w:val="1"/>
    <w:qFormat/>
    <w:rsid w:val="00D32AC3"/>
    <w:pPr>
      <w:spacing w:line="191" w:lineRule="exact"/>
      <w:ind w:left="40"/>
    </w:pPr>
    <w:rPr>
      <w:rFonts w:ascii="Work Sans Medium" w:hAnsi="Work Sans Medium" w:cs="Work Sans Medium"/>
      <w:sz w:val="14"/>
      <w:szCs w:val="14"/>
    </w:rPr>
  </w:style>
  <w:style w:type="character" w:customStyle="1" w:styleId="BrdtekstTegn">
    <w:name w:val="Brødtekst Tegn"/>
    <w:basedOn w:val="Standardskriftforavsnitt"/>
    <w:link w:val="Brdtekst"/>
    <w:uiPriority w:val="1"/>
    <w:rsid w:val="00D32AC3"/>
    <w:rPr>
      <w:rFonts w:ascii="Work Sans Medium" w:hAnsi="Work Sans Medium" w:cs="Work Sans Medium"/>
      <w:kern w:val="0"/>
      <w:sz w:val="14"/>
      <w:szCs w:val="14"/>
    </w:rPr>
  </w:style>
  <w:style w:type="paragraph" w:styleId="Listeavsnitt">
    <w:name w:val="List Paragraph"/>
    <w:basedOn w:val="Normal"/>
    <w:uiPriority w:val="1"/>
    <w:qFormat/>
    <w:rsid w:val="00D32AC3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AC42F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C4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martinsen@pregbarnehager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martinsen@pregbarnehager.no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lmbhg.sharepoint.com/sites/ITressurs/OfficeMaler/Preg%20barnehager%20Word-maler/Brev/Pregbarnehager%20Brevmal%202.dotx" TargetMode="External"/></Relationships>
</file>

<file path=word/theme/theme1.xml><?xml version="1.0" encoding="utf-8"?>
<a:theme xmlns:a="http://schemas.openxmlformats.org/drawingml/2006/main" name="Office-tema">
  <a:themeElements>
    <a:clrScheme name="Misjonssambandet">
      <a:dk1>
        <a:srgbClr val="000000"/>
      </a:dk1>
      <a:lt1>
        <a:srgbClr val="FFFFFF"/>
      </a:lt1>
      <a:dk2>
        <a:srgbClr val="383838"/>
      </a:dk2>
      <a:lt2>
        <a:srgbClr val="E7E6E6"/>
      </a:lt2>
      <a:accent1>
        <a:srgbClr val="420024"/>
      </a:accent1>
      <a:accent2>
        <a:srgbClr val="AB0038"/>
      </a:accent2>
      <a:accent3>
        <a:srgbClr val="E00041"/>
      </a:accent3>
      <a:accent4>
        <a:srgbClr val="E1004A"/>
      </a:accent4>
      <a:accent5>
        <a:srgbClr val="C1BFB1"/>
      </a:accent5>
      <a:accent6>
        <a:srgbClr val="F0ECD9"/>
      </a:accent6>
      <a:hlink>
        <a:srgbClr val="0563C1"/>
      </a:hlink>
      <a:folHlink>
        <a:srgbClr val="93928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FFD30549B9D64492D4616074602C35" ma:contentTypeVersion="4" ma:contentTypeDescription="Opprett et nytt dokument." ma:contentTypeScope="" ma:versionID="0b27364bf4a788826b16084952ae6cc6">
  <xsd:schema xmlns:xsd="http://www.w3.org/2001/XMLSchema" xmlns:xs="http://www.w3.org/2001/XMLSchema" xmlns:p="http://schemas.microsoft.com/office/2006/metadata/properties" xmlns:ns2="848b696a-f6ba-4837-9813-e71a929ebf53" targetNamespace="http://schemas.microsoft.com/office/2006/metadata/properties" ma:root="true" ma:fieldsID="e9339cfa72a69e63e71b931ac01c2fa4" ns2:_="">
    <xsd:import namespace="848b696a-f6ba-4837-9813-e71a929eb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b696a-f6ba-4837-9813-e71a929eb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7B631-20DE-493E-8A0F-03962EAA1C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540971-FE74-4C5C-9474-5F7643042E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1C80F-3536-43D1-B0B9-58E14448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8b696a-f6ba-4837-9813-e71a929eb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F614EE-7C3E-4A8C-AF47-921FAA18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Pregbarnehager%20Brevmal%202</Template>
  <TotalTime>195</TotalTime>
  <Pages>2</Pages>
  <Words>541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Barlaup Martinsen</dc:creator>
  <cp:keywords/>
  <dc:description/>
  <cp:lastModifiedBy>Kristin Barlaup Martinsen</cp:lastModifiedBy>
  <cp:revision>1</cp:revision>
  <dcterms:created xsi:type="dcterms:W3CDTF">2025-03-25T09:39:00Z</dcterms:created>
  <dcterms:modified xsi:type="dcterms:W3CDTF">2025-03-25T15:10:00Z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0x01010074FFD30549B9D64492D4616074602C35</vt:lpwstr>
  </property>
</Properties>
</file>