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1EF2" w14:textId="72E1BF4D" w:rsidR="00331D10" w:rsidRPr="00506CEA" w:rsidRDefault="006F0201" w:rsidP="00506CEA">
      <w:pPr>
        <w:pStyle w:val="Overskrift1"/>
        <w:rPr>
          <w:rFonts w:ascii="Aptos" w:hAnsi="Aptos"/>
          <w:sz w:val="44"/>
          <w:szCs w:val="28"/>
        </w:rPr>
      </w:pPr>
      <w:r w:rsidRPr="00506CEA">
        <w:rPr>
          <w:rFonts w:ascii="Aptos" w:hAnsi="Aptos"/>
          <w:noProof/>
        </w:rPr>
        <w:drawing>
          <wp:anchor distT="0" distB="0" distL="114300" distR="114300" simplePos="0" relativeHeight="251660288" behindDoc="0" locked="0" layoutInCell="1" allowOverlap="1" wp14:anchorId="790D699F" wp14:editId="1299E3EA">
            <wp:simplePos x="5340350" y="717550"/>
            <wp:positionH relativeFrom="margin">
              <wp:align>right</wp:align>
            </wp:positionH>
            <wp:positionV relativeFrom="margin">
              <wp:align>top</wp:align>
            </wp:positionV>
            <wp:extent cx="1490345" cy="51117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" b="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EA" w:rsidRPr="00506CEA">
        <w:rPr>
          <w:rFonts w:ascii="Aptos" w:hAnsi="Aptos"/>
          <w:sz w:val="44"/>
          <w:szCs w:val="28"/>
        </w:rPr>
        <w:t>Barnehagelærer i 50% stilling fra 13.august 2025</w:t>
      </w:r>
    </w:p>
    <w:p w14:paraId="339FEC2D" w14:textId="77777777" w:rsidR="00506CEA" w:rsidRDefault="00506CEA" w:rsidP="008B63A5">
      <w:pPr>
        <w:rPr>
          <w:rFonts w:ascii="Aptos" w:hAnsi="Aptos"/>
          <w:b/>
          <w:bCs/>
        </w:rPr>
      </w:pPr>
    </w:p>
    <w:p w14:paraId="28C5808F" w14:textId="5139DB53" w:rsidR="008B63A5" w:rsidRPr="00506CEA" w:rsidRDefault="004B3235" w:rsidP="008B63A5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 xml:space="preserve">Preg barnehager Torvikbukt ønsker en dyktig og engasjert pedagog </w:t>
      </w:r>
      <w:r w:rsidR="00506CEA" w:rsidRPr="00506CEA">
        <w:rPr>
          <w:rFonts w:ascii="Aptos" w:hAnsi="Aptos"/>
          <w:b/>
          <w:bCs/>
        </w:rPr>
        <w:t>til sitt team.</w:t>
      </w:r>
    </w:p>
    <w:p w14:paraId="1DE9EC72" w14:textId="77777777" w:rsidR="00506CEA" w:rsidRPr="00506CEA" w:rsidRDefault="00506CEA" w:rsidP="008B63A5">
      <w:pPr>
        <w:rPr>
          <w:rFonts w:ascii="Aptos" w:hAnsi="Aptos"/>
          <w:b/>
          <w:bCs/>
        </w:rPr>
      </w:pPr>
    </w:p>
    <w:p w14:paraId="7AADF367" w14:textId="77777777" w:rsidR="004B3235" w:rsidRPr="004B3235" w:rsidRDefault="004B3235" w:rsidP="004B3235">
      <w:pPr>
        <w:rPr>
          <w:rFonts w:ascii="Aptos" w:hAnsi="Aptos"/>
        </w:rPr>
      </w:pPr>
      <w:r w:rsidRPr="004B3235">
        <w:rPr>
          <w:rFonts w:ascii="Aptos" w:hAnsi="Aptos"/>
        </w:rPr>
        <w:t>Preg barnehager Torvikbukt er en privat barnehage med kristen formålsparagraf som ligger i vakre Torvikbukt i Gjemnes kommune. Barnehagen er driftet av Preg barnehager Torvikbukt AS.</w:t>
      </w:r>
    </w:p>
    <w:p w14:paraId="3BE1B68E" w14:textId="3220809F" w:rsidR="008B63A5" w:rsidRPr="00506CEA" w:rsidRDefault="004B3235" w:rsidP="008B63A5">
      <w:pPr>
        <w:rPr>
          <w:rFonts w:ascii="Aptos" w:hAnsi="Aptos"/>
        </w:rPr>
      </w:pPr>
      <w:r w:rsidRPr="004B3235">
        <w:rPr>
          <w:rFonts w:ascii="Aptos" w:hAnsi="Aptos"/>
        </w:rPr>
        <w:t xml:space="preserve">Vi har pr. i dag 15 barn mellom 0-6 år på én avdeling. Barnehagen har lyse og trivelig lokaler, en fin og variert uteplass, og ligger sentralt til i den fine lille bygda vår. </w:t>
      </w:r>
    </w:p>
    <w:p w14:paraId="435A1C6B" w14:textId="77777777" w:rsidR="00506CEA" w:rsidRPr="00506CEA" w:rsidRDefault="00506CEA" w:rsidP="008B63A5">
      <w:pPr>
        <w:rPr>
          <w:rFonts w:ascii="Aptos" w:hAnsi="Aptos"/>
        </w:rPr>
      </w:pPr>
    </w:p>
    <w:p w14:paraId="195DFF55" w14:textId="3E165823" w:rsidR="004B3235" w:rsidRPr="00506CEA" w:rsidRDefault="004B3235" w:rsidP="008B63A5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Vi søker nå:</w:t>
      </w:r>
    </w:p>
    <w:p w14:paraId="0410488F" w14:textId="7229EFAB" w:rsidR="004B3235" w:rsidRPr="00506CEA" w:rsidRDefault="004B3235" w:rsidP="008B63A5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Pedagog/barnehagelærer, 50% fast stilling.</w:t>
      </w:r>
    </w:p>
    <w:p w14:paraId="5D253FCC" w14:textId="77777777" w:rsidR="008B63A5" w:rsidRPr="00506CEA" w:rsidRDefault="008B63A5" w:rsidP="008B63A5">
      <w:pPr>
        <w:rPr>
          <w:rFonts w:ascii="Aptos" w:hAnsi="Aptos"/>
        </w:rPr>
      </w:pPr>
    </w:p>
    <w:p w14:paraId="00E576A4" w14:textId="7D47EA83" w:rsidR="004B3235" w:rsidRPr="00506CEA" w:rsidRDefault="004B3235" w:rsidP="008B63A5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Arbeidsoppgaver:</w:t>
      </w:r>
    </w:p>
    <w:p w14:paraId="57BA44C9" w14:textId="2E2751E6" w:rsidR="004B3235" w:rsidRPr="00506CEA" w:rsidRDefault="004B3235" w:rsidP="004B3235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 xml:space="preserve">Pedagogisk arbeid, i samarbeid med pedagogisk leder og </w:t>
      </w:r>
      <w:proofErr w:type="spellStart"/>
      <w:r w:rsidRPr="00506CEA">
        <w:rPr>
          <w:rFonts w:ascii="Aptos" w:hAnsi="Aptos"/>
        </w:rPr>
        <w:t>øvig</w:t>
      </w:r>
      <w:proofErr w:type="spellEnd"/>
      <w:r w:rsidRPr="00506CEA">
        <w:rPr>
          <w:rFonts w:ascii="Aptos" w:hAnsi="Aptos"/>
        </w:rPr>
        <w:t xml:space="preserve"> personale.</w:t>
      </w:r>
    </w:p>
    <w:p w14:paraId="3303E59E" w14:textId="58188551" w:rsidR="004B3235" w:rsidRPr="00506CEA" w:rsidRDefault="004B3235" w:rsidP="004B3235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>Observasjons -og dokumentasjonsarbeid</w:t>
      </w:r>
    </w:p>
    <w:p w14:paraId="2D0CEBA1" w14:textId="68E0FE97" w:rsidR="004B3235" w:rsidRPr="00506CEA" w:rsidRDefault="004B3235" w:rsidP="004B3235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>Bidra til faglig og pedagogisk utvikling i barnehagen</w:t>
      </w:r>
    </w:p>
    <w:p w14:paraId="31B31A12" w14:textId="368D368B" w:rsidR="004B3235" w:rsidRPr="00506CEA" w:rsidRDefault="004B3235" w:rsidP="004B3235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>Samarbeid med foreldre</w:t>
      </w:r>
    </w:p>
    <w:p w14:paraId="4563C4BA" w14:textId="5EF9C10B" w:rsidR="00506CEA" w:rsidRPr="00506CEA" w:rsidRDefault="00506CEA" w:rsidP="004B3235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>Samarbeid med andre instanser</w:t>
      </w:r>
    </w:p>
    <w:p w14:paraId="0D0E3654" w14:textId="5822FC67" w:rsidR="00506CEA" w:rsidRPr="00506CEA" w:rsidRDefault="00506CEA" w:rsidP="00506CEA">
      <w:pPr>
        <w:pStyle w:val="Listeavsnitt"/>
        <w:numPr>
          <w:ilvl w:val="0"/>
          <w:numId w:val="2"/>
        </w:numPr>
        <w:rPr>
          <w:rFonts w:ascii="Aptos" w:hAnsi="Aptos"/>
        </w:rPr>
      </w:pPr>
      <w:r w:rsidRPr="00506CEA">
        <w:rPr>
          <w:rFonts w:ascii="Aptos" w:hAnsi="Aptos"/>
        </w:rPr>
        <w:t>Bidra til et godt og trygt miljø for barna</w:t>
      </w:r>
    </w:p>
    <w:p w14:paraId="779114CF" w14:textId="5377A380" w:rsidR="00506CEA" w:rsidRPr="00506CEA" w:rsidRDefault="00506CEA" w:rsidP="00506CEA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Kvalifikasjoner:</w:t>
      </w:r>
    </w:p>
    <w:p w14:paraId="2BAF171F" w14:textId="77777777" w:rsidR="00506CEA" w:rsidRPr="00506CEA" w:rsidRDefault="00506CEA" w:rsidP="00506CEA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506CEA">
        <w:rPr>
          <w:rFonts w:ascii="Aptos" w:hAnsi="Aptos"/>
        </w:rPr>
        <w:t>Vi ønsker at du skal være en god rollemodell, strukturert og opptatt av å gjøre andre gode.</w:t>
      </w:r>
      <w:r w:rsidRPr="00506CEA">
        <w:rPr>
          <w:rFonts w:ascii="Arial" w:hAnsi="Arial" w:cs="Arial"/>
        </w:rPr>
        <w:t> </w:t>
      </w:r>
    </w:p>
    <w:p w14:paraId="7716D920" w14:textId="5695D24D" w:rsidR="00506CEA" w:rsidRPr="00506CEA" w:rsidRDefault="00506CEA" w:rsidP="00506CEA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506CEA">
        <w:rPr>
          <w:rFonts w:ascii="Aptos" w:hAnsi="Aptos"/>
        </w:rPr>
        <w:t xml:space="preserve">Vi forventer at du er levende opptatt av barns oppvekst og lek i tråd med rammeplan, årsplan og aktuell forskning. </w:t>
      </w:r>
    </w:p>
    <w:p w14:paraId="42948ACC" w14:textId="77777777" w:rsidR="00506CEA" w:rsidRPr="00506CEA" w:rsidRDefault="00506CEA" w:rsidP="00506CEA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506CEA">
        <w:rPr>
          <w:rFonts w:ascii="Aptos" w:hAnsi="Aptos"/>
        </w:rPr>
        <w:t>Du er villig til å engasjere deg, arbeide i team og bygge en god kultur på arbeidsplassen.</w:t>
      </w:r>
    </w:p>
    <w:p w14:paraId="579D9CC8" w14:textId="77777777" w:rsidR="00506CEA" w:rsidRPr="00506CEA" w:rsidRDefault="00506CEA" w:rsidP="00506CEA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506CEA">
        <w:rPr>
          <w:rFonts w:ascii="Aptos" w:hAnsi="Aptos"/>
        </w:rPr>
        <w:t>Du er en trygg voksen som tar ansvar for å bygge gode relasjoner til barn, foreldre og ansatte.</w:t>
      </w:r>
    </w:p>
    <w:p w14:paraId="2EF68C81" w14:textId="21F7968F" w:rsidR="00506CEA" w:rsidRPr="00506CEA" w:rsidRDefault="00506CEA" w:rsidP="00506CEA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506CEA">
        <w:rPr>
          <w:rFonts w:ascii="Aptos" w:hAnsi="Aptos"/>
        </w:rPr>
        <w:t>Du er med på å sette verdifulle spor i barndommen til verdifulle barn.</w:t>
      </w:r>
    </w:p>
    <w:p w14:paraId="525B2AA0" w14:textId="4524E5FD" w:rsidR="00506CEA" w:rsidRPr="00506CEA" w:rsidRDefault="00506CEA" w:rsidP="00506CEA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Vi tilbyr:</w:t>
      </w:r>
    </w:p>
    <w:p w14:paraId="531A8B2C" w14:textId="77777777" w:rsidR="00506CEA" w:rsidRPr="00506CEA" w:rsidRDefault="00506CEA" w:rsidP="00506CEA">
      <w:pPr>
        <w:pStyle w:val="Listeavsnitt"/>
        <w:numPr>
          <w:ilvl w:val="0"/>
          <w:numId w:val="5"/>
        </w:numPr>
        <w:rPr>
          <w:rFonts w:ascii="Aptos" w:hAnsi="Aptos"/>
        </w:rPr>
      </w:pPr>
      <w:r w:rsidRPr="00506CEA">
        <w:rPr>
          <w:rFonts w:ascii="Aptos" w:hAnsi="Aptos"/>
        </w:rPr>
        <w:t>Lønn etter gjeldende PBL-tariff, og gode pensjonsbetingelser</w:t>
      </w:r>
    </w:p>
    <w:p w14:paraId="3C5A05F4" w14:textId="77777777" w:rsidR="00506CEA" w:rsidRPr="00506CEA" w:rsidRDefault="00506CEA" w:rsidP="00506CEA">
      <w:pPr>
        <w:pStyle w:val="Listeavsnitt"/>
        <w:numPr>
          <w:ilvl w:val="0"/>
          <w:numId w:val="5"/>
        </w:numPr>
        <w:rPr>
          <w:rFonts w:ascii="Aptos" w:hAnsi="Aptos"/>
        </w:rPr>
      </w:pPr>
      <w:r w:rsidRPr="00506CEA">
        <w:rPr>
          <w:rFonts w:ascii="Aptos" w:hAnsi="Aptos"/>
        </w:rPr>
        <w:t>Tillegg for relevant videreutdanning</w:t>
      </w:r>
    </w:p>
    <w:p w14:paraId="64A33BDA" w14:textId="77777777" w:rsidR="00506CEA" w:rsidRPr="00506CEA" w:rsidRDefault="00506CEA" w:rsidP="00506CEA">
      <w:pPr>
        <w:pStyle w:val="Listeavsnitt"/>
        <w:numPr>
          <w:ilvl w:val="0"/>
          <w:numId w:val="5"/>
        </w:numPr>
        <w:rPr>
          <w:rFonts w:ascii="Aptos" w:hAnsi="Aptos"/>
        </w:rPr>
      </w:pPr>
      <w:r w:rsidRPr="00506CEA">
        <w:rPr>
          <w:rFonts w:ascii="Aptos" w:hAnsi="Aptos"/>
        </w:rPr>
        <w:t>Et barnehagemiljø med høy trivsel for barn og ansatte</w:t>
      </w:r>
    </w:p>
    <w:p w14:paraId="653C0EB5" w14:textId="77777777" w:rsidR="00506CEA" w:rsidRPr="00506CEA" w:rsidRDefault="00506CEA" w:rsidP="00506CEA">
      <w:pPr>
        <w:pStyle w:val="Listeavsnitt"/>
        <w:numPr>
          <w:ilvl w:val="0"/>
          <w:numId w:val="5"/>
        </w:numPr>
        <w:rPr>
          <w:rFonts w:ascii="Aptos" w:hAnsi="Aptos"/>
        </w:rPr>
      </w:pPr>
      <w:r w:rsidRPr="00506CEA">
        <w:rPr>
          <w:rFonts w:ascii="Aptos" w:hAnsi="Aptos"/>
        </w:rPr>
        <w:t>En positiv og støttende foreldregruppe</w:t>
      </w:r>
    </w:p>
    <w:p w14:paraId="68027681" w14:textId="604CD2D4" w:rsidR="00506CEA" w:rsidRPr="00506CEA" w:rsidRDefault="00506CEA" w:rsidP="00506CEA">
      <w:pPr>
        <w:rPr>
          <w:rFonts w:ascii="Aptos" w:hAnsi="Aptos"/>
        </w:rPr>
      </w:pPr>
    </w:p>
    <w:p w14:paraId="7729E879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 xml:space="preserve">Det kreves tilfredsstillende politiattest, jfr. Barnehageloven § 30. Politiattest skal ikke vedlegges søknaden. </w:t>
      </w:r>
    </w:p>
    <w:p w14:paraId="1DC86DAF" w14:textId="77777777" w:rsidR="00506CEA" w:rsidRPr="00506CEA" w:rsidRDefault="00506CEA" w:rsidP="00506CEA">
      <w:pPr>
        <w:rPr>
          <w:rFonts w:ascii="Aptos" w:hAnsi="Aptos"/>
        </w:rPr>
      </w:pPr>
    </w:p>
    <w:p w14:paraId="2D2492A4" w14:textId="77777777" w:rsidR="00506CEA" w:rsidRPr="00506CEA" w:rsidRDefault="00506CEA" w:rsidP="00506CEA">
      <w:pPr>
        <w:rPr>
          <w:rFonts w:ascii="Aptos" w:hAnsi="Aptos"/>
          <w:lang w:val="en-US"/>
        </w:rPr>
      </w:pPr>
      <w:r w:rsidRPr="00506CEA">
        <w:rPr>
          <w:rFonts w:ascii="Aptos" w:hAnsi="Aptos"/>
          <w:lang w:val="en-US"/>
        </w:rPr>
        <w:lastRenderedPageBreak/>
        <w:t xml:space="preserve">For </w:t>
      </w:r>
      <w:proofErr w:type="spellStart"/>
      <w:r w:rsidRPr="00506CEA">
        <w:rPr>
          <w:rFonts w:ascii="Aptos" w:hAnsi="Aptos"/>
          <w:lang w:val="en-US"/>
        </w:rPr>
        <w:t>spørsmål</w:t>
      </w:r>
      <w:proofErr w:type="spellEnd"/>
      <w:r w:rsidRPr="00506CEA">
        <w:rPr>
          <w:rFonts w:ascii="Aptos" w:hAnsi="Aptos"/>
          <w:lang w:val="en-US"/>
        </w:rPr>
        <w:t xml:space="preserve"> </w:t>
      </w:r>
      <w:proofErr w:type="spellStart"/>
      <w:r w:rsidRPr="00506CEA">
        <w:rPr>
          <w:rFonts w:ascii="Aptos" w:hAnsi="Aptos"/>
          <w:lang w:val="en-US"/>
        </w:rPr>
        <w:t>eller</w:t>
      </w:r>
      <w:proofErr w:type="spellEnd"/>
      <w:r w:rsidRPr="00506CEA">
        <w:rPr>
          <w:rFonts w:ascii="Aptos" w:hAnsi="Aptos"/>
          <w:lang w:val="en-US"/>
        </w:rPr>
        <w:t xml:space="preserve"> </w:t>
      </w:r>
      <w:proofErr w:type="spellStart"/>
      <w:r w:rsidRPr="00506CEA">
        <w:rPr>
          <w:rFonts w:ascii="Aptos" w:hAnsi="Aptos"/>
          <w:lang w:val="en-US"/>
        </w:rPr>
        <w:t>informasjon</w:t>
      </w:r>
      <w:proofErr w:type="spellEnd"/>
      <w:r w:rsidRPr="00506CEA">
        <w:rPr>
          <w:rFonts w:ascii="Aptos" w:hAnsi="Aptos"/>
          <w:lang w:val="en-US"/>
        </w:rPr>
        <w:t xml:space="preserve"> </w:t>
      </w:r>
      <w:proofErr w:type="spellStart"/>
      <w:r w:rsidRPr="00506CEA">
        <w:rPr>
          <w:rFonts w:ascii="Aptos" w:hAnsi="Aptos"/>
          <w:lang w:val="en-US"/>
        </w:rPr>
        <w:t>kontakt</w:t>
      </w:r>
      <w:proofErr w:type="spellEnd"/>
      <w:r w:rsidRPr="00506CEA">
        <w:rPr>
          <w:rFonts w:ascii="Aptos" w:hAnsi="Aptos"/>
          <w:lang w:val="en-US"/>
        </w:rPr>
        <w:t>:</w:t>
      </w:r>
    </w:p>
    <w:p w14:paraId="6F1A5CAA" w14:textId="77777777" w:rsidR="00506CEA" w:rsidRPr="00506CEA" w:rsidRDefault="00506CEA" w:rsidP="00506CEA">
      <w:pPr>
        <w:rPr>
          <w:rFonts w:ascii="Aptos" w:hAnsi="Aptos"/>
          <w:lang w:val="en-US"/>
        </w:rPr>
      </w:pPr>
      <w:r w:rsidRPr="00506CEA">
        <w:rPr>
          <w:rFonts w:ascii="Aptos" w:hAnsi="Aptos"/>
          <w:lang w:val="en-US"/>
        </w:rPr>
        <w:t xml:space="preserve">Kristin B. Martinsen </w:t>
      </w:r>
    </w:p>
    <w:p w14:paraId="6161E3B6" w14:textId="77777777" w:rsidR="00506CEA" w:rsidRPr="00506CEA" w:rsidRDefault="00506CEA" w:rsidP="00506CEA">
      <w:pPr>
        <w:rPr>
          <w:rFonts w:ascii="Aptos" w:hAnsi="Aptos"/>
          <w:lang w:val="en-US"/>
        </w:rPr>
      </w:pPr>
      <w:proofErr w:type="spellStart"/>
      <w:r w:rsidRPr="00506CEA">
        <w:rPr>
          <w:rFonts w:ascii="Aptos" w:hAnsi="Aptos"/>
          <w:lang w:val="en-US"/>
        </w:rPr>
        <w:t>Daglig</w:t>
      </w:r>
      <w:proofErr w:type="spellEnd"/>
      <w:r w:rsidRPr="00506CEA">
        <w:rPr>
          <w:rFonts w:ascii="Aptos" w:hAnsi="Aptos"/>
          <w:lang w:val="en-US"/>
        </w:rPr>
        <w:t xml:space="preserve"> </w:t>
      </w:r>
      <w:proofErr w:type="spellStart"/>
      <w:r w:rsidRPr="00506CEA">
        <w:rPr>
          <w:rFonts w:ascii="Aptos" w:hAnsi="Aptos"/>
          <w:lang w:val="en-US"/>
        </w:rPr>
        <w:t>leder</w:t>
      </w:r>
      <w:proofErr w:type="spellEnd"/>
    </w:p>
    <w:p w14:paraId="0369A3FF" w14:textId="77777777" w:rsidR="00506CEA" w:rsidRPr="00506CEA" w:rsidRDefault="00506CEA" w:rsidP="00506CEA">
      <w:pPr>
        <w:rPr>
          <w:rFonts w:ascii="Aptos" w:hAnsi="Aptos"/>
          <w:lang w:val="en-US"/>
        </w:rPr>
      </w:pPr>
      <w:proofErr w:type="spellStart"/>
      <w:r w:rsidRPr="00506CEA">
        <w:rPr>
          <w:rFonts w:ascii="Aptos" w:hAnsi="Aptos"/>
          <w:lang w:val="en-US"/>
        </w:rPr>
        <w:t>Epost</w:t>
      </w:r>
      <w:proofErr w:type="spellEnd"/>
      <w:r w:rsidRPr="00506CEA">
        <w:rPr>
          <w:rFonts w:ascii="Aptos" w:hAnsi="Aptos"/>
          <w:lang w:val="en-US"/>
        </w:rPr>
        <w:t xml:space="preserve">: </w:t>
      </w:r>
      <w:hyperlink r:id="rId12" w:history="1">
        <w:r w:rsidRPr="00506CEA">
          <w:rPr>
            <w:rStyle w:val="Hyperkobling"/>
            <w:rFonts w:ascii="Aptos" w:hAnsi="Aptos"/>
            <w:lang w:val="en-US"/>
          </w:rPr>
          <w:t>kmartinsen@pregbarnehager.no</w:t>
        </w:r>
      </w:hyperlink>
    </w:p>
    <w:p w14:paraId="06C5302D" w14:textId="77777777" w:rsidR="00506CEA" w:rsidRPr="00506CEA" w:rsidRDefault="00506CEA" w:rsidP="00506CEA">
      <w:pPr>
        <w:rPr>
          <w:rFonts w:ascii="Aptos" w:hAnsi="Aptos"/>
          <w:lang w:val="en-US"/>
        </w:rPr>
      </w:pPr>
      <w:proofErr w:type="spellStart"/>
      <w:r w:rsidRPr="00506CEA">
        <w:rPr>
          <w:rFonts w:ascii="Aptos" w:hAnsi="Aptos"/>
          <w:lang w:val="en-US"/>
        </w:rPr>
        <w:t>Telefon</w:t>
      </w:r>
      <w:proofErr w:type="spellEnd"/>
      <w:r w:rsidRPr="00506CEA">
        <w:rPr>
          <w:rFonts w:ascii="Aptos" w:hAnsi="Aptos"/>
          <w:lang w:val="en-US"/>
        </w:rPr>
        <w:t>: 47814406</w:t>
      </w:r>
    </w:p>
    <w:p w14:paraId="55D5ED36" w14:textId="77777777" w:rsidR="00506CEA" w:rsidRPr="00506CEA" w:rsidRDefault="00506CEA" w:rsidP="00506CEA">
      <w:pPr>
        <w:rPr>
          <w:rFonts w:ascii="Aptos" w:hAnsi="Aptos"/>
        </w:rPr>
      </w:pPr>
    </w:p>
    <w:p w14:paraId="0AFA19AC" w14:textId="77777777" w:rsidR="00506CEA" w:rsidRPr="00506CEA" w:rsidRDefault="00506CEA" w:rsidP="00506CEA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Søknad, CV og referanser sendes til:</w:t>
      </w:r>
    </w:p>
    <w:p w14:paraId="37B781EC" w14:textId="77777777" w:rsidR="00506CEA" w:rsidRPr="00506CEA" w:rsidRDefault="00506CEA" w:rsidP="00506CEA">
      <w:pPr>
        <w:rPr>
          <w:rFonts w:ascii="Aptos" w:hAnsi="Aptos"/>
        </w:rPr>
      </w:pPr>
      <w:hyperlink r:id="rId13" w:history="1">
        <w:r w:rsidRPr="00506CEA">
          <w:rPr>
            <w:rStyle w:val="Hyperkobling"/>
            <w:rFonts w:ascii="Aptos" w:hAnsi="Aptos"/>
          </w:rPr>
          <w:t>kmartinsen@pregbarnehager.no</w:t>
        </w:r>
      </w:hyperlink>
      <w:r w:rsidRPr="00506CEA">
        <w:rPr>
          <w:rFonts w:ascii="Aptos" w:hAnsi="Aptos"/>
        </w:rPr>
        <w:t xml:space="preserve"> </w:t>
      </w:r>
    </w:p>
    <w:p w14:paraId="16001B8B" w14:textId="77777777" w:rsidR="00506CEA" w:rsidRPr="00506CEA" w:rsidRDefault="00506CEA" w:rsidP="00506CEA">
      <w:pPr>
        <w:rPr>
          <w:rFonts w:ascii="Aptos" w:hAnsi="Aptos"/>
        </w:rPr>
      </w:pPr>
    </w:p>
    <w:p w14:paraId="1D2D710D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  <w:b/>
          <w:bCs/>
        </w:rPr>
        <w:t>Søknadsfrist:</w:t>
      </w:r>
      <w:r w:rsidRPr="00506CEA">
        <w:rPr>
          <w:rFonts w:ascii="Aptos" w:hAnsi="Aptos"/>
        </w:rPr>
        <w:t xml:space="preserve"> 15.04.2025</w:t>
      </w:r>
    </w:p>
    <w:p w14:paraId="7356B31F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  <w:b/>
          <w:bCs/>
        </w:rPr>
        <w:t>Tiltredelse:</w:t>
      </w:r>
      <w:r w:rsidRPr="00506CEA">
        <w:rPr>
          <w:rFonts w:ascii="Aptos" w:hAnsi="Aptos"/>
        </w:rPr>
        <w:t xml:space="preserve"> 13.08.2025</w:t>
      </w:r>
    </w:p>
    <w:p w14:paraId="60229D54" w14:textId="77777777" w:rsidR="00506CEA" w:rsidRPr="00506CEA" w:rsidRDefault="00506CEA" w:rsidP="00506CEA">
      <w:pPr>
        <w:rPr>
          <w:rFonts w:ascii="Aptos" w:hAnsi="Aptos"/>
        </w:rPr>
      </w:pPr>
    </w:p>
    <w:p w14:paraId="2AFA7D1A" w14:textId="77777777" w:rsidR="00506CEA" w:rsidRPr="00506CEA" w:rsidRDefault="00506CEA" w:rsidP="00506CEA">
      <w:pPr>
        <w:rPr>
          <w:rFonts w:ascii="Aptos" w:hAnsi="Aptos"/>
          <w:b/>
          <w:bCs/>
        </w:rPr>
      </w:pPr>
      <w:r w:rsidRPr="00506CEA">
        <w:rPr>
          <w:rFonts w:ascii="Aptos" w:hAnsi="Aptos"/>
          <w:b/>
          <w:bCs/>
        </w:rPr>
        <w:t>Personopplysninger</w:t>
      </w:r>
    </w:p>
    <w:p w14:paraId="669E2343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>Preg barnehager er databehandleransvarlig for den personlige informasjonen du sender inn i søknaden din jf. Personopplysningsloven artikkel 30.</w:t>
      </w:r>
    </w:p>
    <w:p w14:paraId="5BBBB2DB" w14:textId="77777777" w:rsidR="00506CEA" w:rsidRPr="00506CEA" w:rsidRDefault="00506CEA" w:rsidP="00506CEA">
      <w:pPr>
        <w:rPr>
          <w:rFonts w:ascii="Aptos" w:hAnsi="Aptos"/>
        </w:rPr>
      </w:pPr>
    </w:p>
    <w:p w14:paraId="4AC95C84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>Når du søker på en stilling, aksepterer du at vi registrerer og samler inn de personlige opplysningene du gir oss i søknaden din i rekrutteringsprosessen jf. Personopplysningsloven artikkel 6 og 9.</w:t>
      </w:r>
    </w:p>
    <w:p w14:paraId="29EF0F71" w14:textId="77777777" w:rsidR="00506CEA" w:rsidRPr="00506CEA" w:rsidRDefault="00506CEA" w:rsidP="00506CEA">
      <w:pPr>
        <w:rPr>
          <w:rFonts w:ascii="Aptos" w:hAnsi="Aptos"/>
        </w:rPr>
      </w:pPr>
    </w:p>
    <w:p w14:paraId="53303392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>Vi beholder informasjonen til rekrutteringsprosessen er avsluttet, for deretter å slette all informasjon om deg om ikke annet er avtalt med samtykke.</w:t>
      </w:r>
    </w:p>
    <w:p w14:paraId="7B3759DA" w14:textId="77777777" w:rsidR="00506CEA" w:rsidRPr="00506CEA" w:rsidRDefault="00506CEA" w:rsidP="00506CEA">
      <w:pPr>
        <w:rPr>
          <w:rFonts w:ascii="Aptos" w:hAnsi="Aptos"/>
        </w:rPr>
      </w:pPr>
    </w:p>
    <w:p w14:paraId="157EFD07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 xml:space="preserve">Du kan be om innsyn i de personopplysninger Preg barnehager har om deg. Du kan også be om at vi retter ukorrekte opplysninger eller sletter informasjon om deg. Du har når som helst mulighet til å trekke tilbake samtykket til at vi behandler personopplysningene dine i en rekrutteringsprosess. Vi kommer da til å fjerne søknaden og slette personopplysningene som er forbundet med søknaden fra rekrutteringssystemet. </w:t>
      </w:r>
    </w:p>
    <w:p w14:paraId="43BDC0B2" w14:textId="77777777" w:rsidR="00506CEA" w:rsidRPr="00506CEA" w:rsidRDefault="00506CEA" w:rsidP="00506CEA">
      <w:pPr>
        <w:rPr>
          <w:rFonts w:ascii="Aptos" w:hAnsi="Aptos"/>
        </w:rPr>
      </w:pPr>
    </w:p>
    <w:p w14:paraId="61964D9F" w14:textId="77777777" w:rsidR="00506CEA" w:rsidRPr="00506CEA" w:rsidRDefault="00506CEA" w:rsidP="00506CEA">
      <w:pPr>
        <w:rPr>
          <w:rFonts w:ascii="Aptos" w:hAnsi="Aptos"/>
        </w:rPr>
      </w:pPr>
      <w:r w:rsidRPr="00506CEA">
        <w:rPr>
          <w:rFonts w:ascii="Aptos" w:hAnsi="Aptos"/>
        </w:rPr>
        <w:t xml:space="preserve">Ved å sende inn din søknad: </w:t>
      </w:r>
    </w:p>
    <w:p w14:paraId="5E2CA83F" w14:textId="77777777" w:rsidR="00506CEA" w:rsidRPr="00506CEA" w:rsidRDefault="00506CEA" w:rsidP="00506CEA">
      <w:pPr>
        <w:numPr>
          <w:ilvl w:val="0"/>
          <w:numId w:val="7"/>
        </w:numPr>
        <w:rPr>
          <w:rFonts w:ascii="Aptos" w:hAnsi="Aptos"/>
        </w:rPr>
      </w:pPr>
      <w:r w:rsidRPr="00506CEA">
        <w:rPr>
          <w:rFonts w:ascii="Aptos" w:hAnsi="Aptos"/>
        </w:rPr>
        <w:t>Erklærer du at du har lest, forstått og akseptert retningslinjene ovenfor</w:t>
      </w:r>
    </w:p>
    <w:p w14:paraId="723F70C5" w14:textId="77777777" w:rsidR="00506CEA" w:rsidRPr="00506CEA" w:rsidRDefault="00506CEA" w:rsidP="00506CEA">
      <w:pPr>
        <w:numPr>
          <w:ilvl w:val="0"/>
          <w:numId w:val="7"/>
        </w:numPr>
        <w:rPr>
          <w:rFonts w:ascii="Aptos" w:hAnsi="Aptos"/>
        </w:rPr>
      </w:pPr>
      <w:r w:rsidRPr="00506CEA">
        <w:rPr>
          <w:rFonts w:ascii="Aptos" w:hAnsi="Aptos"/>
        </w:rPr>
        <w:t>Erklærer du at opplysningene i søknaden din er fullstendige og riktige</w:t>
      </w:r>
    </w:p>
    <w:p w14:paraId="06D62763" w14:textId="77777777" w:rsidR="00506CEA" w:rsidRPr="00506CEA" w:rsidRDefault="00506CEA" w:rsidP="00506CEA">
      <w:pPr>
        <w:numPr>
          <w:ilvl w:val="0"/>
          <w:numId w:val="7"/>
        </w:numPr>
        <w:rPr>
          <w:rFonts w:ascii="Aptos" w:hAnsi="Aptos"/>
        </w:rPr>
      </w:pPr>
      <w:r w:rsidRPr="00506CEA">
        <w:rPr>
          <w:rFonts w:ascii="Aptos" w:hAnsi="Aptos"/>
        </w:rPr>
        <w:t xml:space="preserve">Samtykker du til behandling og ivaretakelse av de innsendte opplysningene. </w:t>
      </w:r>
    </w:p>
    <w:p w14:paraId="1AAF10B8" w14:textId="77777777" w:rsidR="00506CEA" w:rsidRPr="00506CEA" w:rsidRDefault="00506CEA" w:rsidP="00506CEA">
      <w:pPr>
        <w:rPr>
          <w:rFonts w:ascii="Aptos" w:hAnsi="Aptos"/>
        </w:rPr>
      </w:pPr>
    </w:p>
    <w:sectPr w:rsidR="00506CEA" w:rsidRPr="00506CEA" w:rsidSect="008B63A5">
      <w:footerReference w:type="default" r:id="rId14"/>
      <w:footerReference w:type="first" r:id="rId15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1589" w14:textId="77777777" w:rsidR="004B3235" w:rsidRDefault="004B3235" w:rsidP="003B7940">
      <w:pPr>
        <w:spacing w:line="240" w:lineRule="auto"/>
      </w:pPr>
      <w:r>
        <w:separator/>
      </w:r>
    </w:p>
  </w:endnote>
  <w:endnote w:type="continuationSeparator" w:id="0">
    <w:p w14:paraId="35392030" w14:textId="77777777" w:rsidR="004B3235" w:rsidRDefault="004B3235" w:rsidP="003B7940">
      <w:pPr>
        <w:spacing w:line="240" w:lineRule="auto"/>
      </w:pPr>
      <w:r>
        <w:continuationSeparator/>
      </w:r>
    </w:p>
  </w:endnote>
  <w:endnote w:type="continuationNotice" w:id="1">
    <w:p w14:paraId="40DA9BB5" w14:textId="77777777" w:rsidR="004B3235" w:rsidRDefault="004B32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1845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1E6ABD35" wp14:editId="7FE95E96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BAC53E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D35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08BAC53E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6DE9382" wp14:editId="13CDB52D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55AC35BF" wp14:editId="4A96B548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9FB5" w14:textId="77777777" w:rsidR="00EE5D17" w:rsidRPr="002A5961" w:rsidRDefault="002A6AC9" w:rsidP="00EE5D17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EE5D17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EE5D17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12B55D48" wp14:editId="52C849A1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CFB9E" w14:textId="77777777" w:rsidR="00EE5D17" w:rsidRPr="00E9283D" w:rsidRDefault="00EE5D17" w:rsidP="00EE5D17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55D48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6F9CFB9E" w14:textId="77777777" w:rsidR="00EE5D17" w:rsidRPr="00E9283D" w:rsidRDefault="00EE5D17" w:rsidP="00EE5D17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9BFBD91" w14:textId="77777777" w:rsidR="00CE3E0F" w:rsidRPr="00EE5D17" w:rsidRDefault="003217FD" w:rsidP="00EE5D17">
    <w:pPr>
      <w:pStyle w:val="Bunntekst"/>
    </w:pPr>
    <w:r>
      <w:rPr>
        <w:noProof/>
      </w:rPr>
      <w:drawing>
        <wp:anchor distT="0" distB="0" distL="114300" distR="114300" simplePos="0" relativeHeight="251676674" behindDoc="1" locked="0" layoutInCell="1" allowOverlap="1" wp14:anchorId="68BD8159" wp14:editId="491827B2">
          <wp:simplePos x="0" y="0"/>
          <wp:positionH relativeFrom="margin">
            <wp:align>center</wp:align>
          </wp:positionH>
          <wp:positionV relativeFrom="page">
            <wp:posOffset>10197679</wp:posOffset>
          </wp:positionV>
          <wp:extent cx="1943100" cy="189682"/>
          <wp:effectExtent l="0" t="0" r="0" b="1270"/>
          <wp:wrapNone/>
          <wp:docPr id="1466964841" name="Bilde 146696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89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585">
      <w:rPr>
        <w:noProof/>
      </w:rPr>
      <w:drawing>
        <wp:anchor distT="0" distB="0" distL="114300" distR="114300" simplePos="0" relativeHeight="251673602" behindDoc="0" locked="0" layoutInCell="1" allowOverlap="1" wp14:anchorId="3EB7B4E0" wp14:editId="28A2CDB8">
          <wp:simplePos x="0" y="0"/>
          <wp:positionH relativeFrom="page">
            <wp:posOffset>720090</wp:posOffset>
          </wp:positionH>
          <wp:positionV relativeFrom="page">
            <wp:posOffset>10153015</wp:posOffset>
          </wp:positionV>
          <wp:extent cx="216000" cy="201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DB3B" w14:textId="77777777" w:rsidR="004B3235" w:rsidRDefault="004B3235" w:rsidP="003B7940">
      <w:pPr>
        <w:spacing w:line="240" w:lineRule="auto"/>
      </w:pPr>
      <w:r>
        <w:separator/>
      </w:r>
    </w:p>
  </w:footnote>
  <w:footnote w:type="continuationSeparator" w:id="0">
    <w:p w14:paraId="2CA113B4" w14:textId="77777777" w:rsidR="004B3235" w:rsidRDefault="004B3235" w:rsidP="003B7940">
      <w:pPr>
        <w:spacing w:line="240" w:lineRule="auto"/>
      </w:pPr>
      <w:r>
        <w:continuationSeparator/>
      </w:r>
    </w:p>
  </w:footnote>
  <w:footnote w:type="continuationNotice" w:id="1">
    <w:p w14:paraId="044CFBE3" w14:textId="77777777" w:rsidR="004B3235" w:rsidRDefault="004B323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F56"/>
    <w:multiLevelType w:val="hybridMultilevel"/>
    <w:tmpl w:val="8AF8A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E7B"/>
    <w:multiLevelType w:val="hybridMultilevel"/>
    <w:tmpl w:val="5A1C5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4101"/>
    <w:multiLevelType w:val="hybridMultilevel"/>
    <w:tmpl w:val="67B87E70"/>
    <w:lvl w:ilvl="0" w:tplc="FB9AF6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6C69"/>
    <w:multiLevelType w:val="hybridMultilevel"/>
    <w:tmpl w:val="7304E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949D9"/>
    <w:multiLevelType w:val="hybridMultilevel"/>
    <w:tmpl w:val="502C1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1634"/>
    <w:multiLevelType w:val="hybridMultilevel"/>
    <w:tmpl w:val="46F0F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238156">
    <w:abstractNumId w:val="0"/>
  </w:num>
  <w:num w:numId="2" w16cid:durableId="745804901">
    <w:abstractNumId w:val="5"/>
  </w:num>
  <w:num w:numId="3" w16cid:durableId="230311298">
    <w:abstractNumId w:val="2"/>
  </w:num>
  <w:num w:numId="4" w16cid:durableId="219832631">
    <w:abstractNumId w:val="1"/>
  </w:num>
  <w:num w:numId="5" w16cid:durableId="332993796">
    <w:abstractNumId w:val="6"/>
  </w:num>
  <w:num w:numId="6" w16cid:durableId="1360082284">
    <w:abstractNumId w:val="4"/>
  </w:num>
  <w:num w:numId="7" w16cid:durableId="1912231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5"/>
    <w:rsid w:val="00044CD2"/>
    <w:rsid w:val="00057B92"/>
    <w:rsid w:val="000A53BE"/>
    <w:rsid w:val="000C253D"/>
    <w:rsid w:val="001129E9"/>
    <w:rsid w:val="00115902"/>
    <w:rsid w:val="00121513"/>
    <w:rsid w:val="00123F25"/>
    <w:rsid w:val="00183BDF"/>
    <w:rsid w:val="001B6E91"/>
    <w:rsid w:val="001C3AA3"/>
    <w:rsid w:val="001E628C"/>
    <w:rsid w:val="00233CEB"/>
    <w:rsid w:val="002809E6"/>
    <w:rsid w:val="002A5961"/>
    <w:rsid w:val="002A6AC9"/>
    <w:rsid w:val="002A6C9E"/>
    <w:rsid w:val="002B6010"/>
    <w:rsid w:val="002D5518"/>
    <w:rsid w:val="0031754E"/>
    <w:rsid w:val="003217FD"/>
    <w:rsid w:val="00331D10"/>
    <w:rsid w:val="003413C2"/>
    <w:rsid w:val="003B3A30"/>
    <w:rsid w:val="003B7940"/>
    <w:rsid w:val="003C0690"/>
    <w:rsid w:val="003C4A92"/>
    <w:rsid w:val="003C55FC"/>
    <w:rsid w:val="003F31B4"/>
    <w:rsid w:val="003F4938"/>
    <w:rsid w:val="003F49AB"/>
    <w:rsid w:val="00423DCC"/>
    <w:rsid w:val="00472CB0"/>
    <w:rsid w:val="00481B41"/>
    <w:rsid w:val="004B3235"/>
    <w:rsid w:val="00506CEA"/>
    <w:rsid w:val="005074D5"/>
    <w:rsid w:val="0050779C"/>
    <w:rsid w:val="00514D9B"/>
    <w:rsid w:val="005223D7"/>
    <w:rsid w:val="00525591"/>
    <w:rsid w:val="00527A56"/>
    <w:rsid w:val="005320A2"/>
    <w:rsid w:val="00557753"/>
    <w:rsid w:val="00577ACE"/>
    <w:rsid w:val="005A45CE"/>
    <w:rsid w:val="005C4377"/>
    <w:rsid w:val="005F6E84"/>
    <w:rsid w:val="00613068"/>
    <w:rsid w:val="006376B8"/>
    <w:rsid w:val="00650FD9"/>
    <w:rsid w:val="006A6D36"/>
    <w:rsid w:val="006B6750"/>
    <w:rsid w:val="006D4D17"/>
    <w:rsid w:val="006E3956"/>
    <w:rsid w:val="006F0201"/>
    <w:rsid w:val="0070005F"/>
    <w:rsid w:val="00700B5F"/>
    <w:rsid w:val="00727A4C"/>
    <w:rsid w:val="00744188"/>
    <w:rsid w:val="00761EDC"/>
    <w:rsid w:val="0077655E"/>
    <w:rsid w:val="007C5D9F"/>
    <w:rsid w:val="007D2A3A"/>
    <w:rsid w:val="007F08E5"/>
    <w:rsid w:val="00802DFF"/>
    <w:rsid w:val="00817FCC"/>
    <w:rsid w:val="00823CE5"/>
    <w:rsid w:val="00843A20"/>
    <w:rsid w:val="00875546"/>
    <w:rsid w:val="008A4CC6"/>
    <w:rsid w:val="008B63A5"/>
    <w:rsid w:val="00916409"/>
    <w:rsid w:val="009366A2"/>
    <w:rsid w:val="0094072E"/>
    <w:rsid w:val="00990FE9"/>
    <w:rsid w:val="009D2A62"/>
    <w:rsid w:val="009E0EB1"/>
    <w:rsid w:val="009F4B45"/>
    <w:rsid w:val="00A00012"/>
    <w:rsid w:val="00A023DB"/>
    <w:rsid w:val="00A445AD"/>
    <w:rsid w:val="00A556CA"/>
    <w:rsid w:val="00A774CB"/>
    <w:rsid w:val="00A908F1"/>
    <w:rsid w:val="00AC4FE2"/>
    <w:rsid w:val="00AC7E74"/>
    <w:rsid w:val="00AD0830"/>
    <w:rsid w:val="00AD117E"/>
    <w:rsid w:val="00AD4EE1"/>
    <w:rsid w:val="00B13982"/>
    <w:rsid w:val="00B3159E"/>
    <w:rsid w:val="00B4076E"/>
    <w:rsid w:val="00B410F4"/>
    <w:rsid w:val="00B650A7"/>
    <w:rsid w:val="00B8258A"/>
    <w:rsid w:val="00BA1D97"/>
    <w:rsid w:val="00BC1585"/>
    <w:rsid w:val="00BC193E"/>
    <w:rsid w:val="00BD224B"/>
    <w:rsid w:val="00BD3CBD"/>
    <w:rsid w:val="00C62F27"/>
    <w:rsid w:val="00C63003"/>
    <w:rsid w:val="00C81173"/>
    <w:rsid w:val="00C825BF"/>
    <w:rsid w:val="00C82FFD"/>
    <w:rsid w:val="00CB0DBD"/>
    <w:rsid w:val="00CC7E3D"/>
    <w:rsid w:val="00CE1E8C"/>
    <w:rsid w:val="00CE328B"/>
    <w:rsid w:val="00CE3E0F"/>
    <w:rsid w:val="00CE64EA"/>
    <w:rsid w:val="00D572AF"/>
    <w:rsid w:val="00D73686"/>
    <w:rsid w:val="00DA1B26"/>
    <w:rsid w:val="00DB5966"/>
    <w:rsid w:val="00DD6CE2"/>
    <w:rsid w:val="00DE537A"/>
    <w:rsid w:val="00E24DC9"/>
    <w:rsid w:val="00E3143B"/>
    <w:rsid w:val="00E60D61"/>
    <w:rsid w:val="00E9283D"/>
    <w:rsid w:val="00EB79D8"/>
    <w:rsid w:val="00EE5D17"/>
    <w:rsid w:val="00F01150"/>
    <w:rsid w:val="00F248F5"/>
    <w:rsid w:val="00F35D9D"/>
    <w:rsid w:val="00F44F72"/>
    <w:rsid w:val="00F859EC"/>
    <w:rsid w:val="00F90109"/>
    <w:rsid w:val="00FC0E67"/>
    <w:rsid w:val="00FD6439"/>
    <w:rsid w:val="00FE0BF6"/>
    <w:rsid w:val="00FE6A0A"/>
    <w:rsid w:val="0D9B47C9"/>
    <w:rsid w:val="4ADB4746"/>
    <w:rsid w:val="766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16B16"/>
  <w15:chartTrackingRefBased/>
  <w15:docId w15:val="{D3AE22C8-0142-4D8E-B215-0A73455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506CEA"/>
    <w:rPr>
      <w:color w:val="FF004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artinsen@pregbarnehager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artinsen@pregbarnehager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mbhg.sharepoint.com/sites/ITressurs/OfficeMaler/Preg%20barnehager%20Word-maler/Preg_referatmal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FD30549B9D64492D4616074602C35" ma:contentTypeVersion="3" ma:contentTypeDescription="Opprett et nytt dokument." ma:contentTypeScope="" ma:versionID="ecac1cd8f3da5935998b4d65b06e9cd0">
  <xsd:schema xmlns:xsd="http://www.w3.org/2001/XMLSchema" xmlns:xs="http://www.w3.org/2001/XMLSchema" xmlns:p="http://schemas.microsoft.com/office/2006/metadata/properties" xmlns:ns2="848b696a-f6ba-4837-9813-e71a929ebf53" targetNamespace="http://schemas.microsoft.com/office/2006/metadata/properties" ma:root="true" ma:fieldsID="a8f32ba24d57abe3e1f6ab5f7b5f2a7c" ns2:_="">
    <xsd:import namespace="848b696a-f6ba-4837-9813-e71a929e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696a-f6ba-4837-9813-e71a929e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F8328-5591-4E43-A7A1-ED2E8EE59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696a-f6ba-4837-9813-e71a929e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Preg_referatmal</Template>
  <TotalTime>18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på referatet/møtet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Barnehagelærer i 50% stilling fra 13.august 2025</dc:title>
  <dc:subject/>
  <dc:creator>Kristin Barlaup Martinsen</dc:creator>
  <cp:keywords/>
  <dc:description/>
  <cp:lastModifiedBy>Kristin Barlaup Martinsen</cp:lastModifiedBy>
  <cp:revision>1</cp:revision>
  <dcterms:created xsi:type="dcterms:W3CDTF">2025-03-27T07:42:00Z</dcterms:created>
  <dcterms:modified xsi:type="dcterms:W3CDTF">2025-03-27T08:02:00Z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0x01010074FFD30549B9D64492D4616074602C35</vt:lpwstr>
  </property>
</Properties>
</file>